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67" w:rsidRDefault="00F40B67" w:rsidP="00F40B67">
      <w:pPr>
        <w:pStyle w:val="Title"/>
        <w:spacing w:before="0" w:after="0"/>
        <w:ind w:firstLine="0"/>
      </w:pPr>
      <w:r>
        <w:rPr>
          <w:noProof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margin">
              <wp:posOffset>2679700</wp:posOffset>
            </wp:positionH>
            <wp:positionV relativeFrom="line">
              <wp:posOffset>-13970</wp:posOffset>
            </wp:positionV>
            <wp:extent cx="760095" cy="904875"/>
            <wp:effectExtent l="19050" t="0" r="1905" b="0"/>
            <wp:wrapSquare wrapText="bothSides"/>
            <wp:docPr id="2" name="Рисунок 2" descr="Герб Городище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Городище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B67" w:rsidRDefault="00F40B67" w:rsidP="00F40B67">
      <w:pPr>
        <w:pStyle w:val="Title"/>
        <w:spacing w:before="0" w:after="0"/>
        <w:ind w:firstLine="0"/>
      </w:pPr>
    </w:p>
    <w:p w:rsidR="00F40B67" w:rsidRDefault="00F40B67" w:rsidP="00F40B67">
      <w:pPr>
        <w:pStyle w:val="Title"/>
        <w:spacing w:before="0" w:after="0"/>
        <w:ind w:firstLine="0"/>
        <w:rPr>
          <w:lang w:val="en-US"/>
        </w:rPr>
      </w:pP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ГОРОДИЩЕНСКОГО РАЙОНА</w:t>
      </w: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ПЕНЗЕНСКОЙ ОБЛАСТИ</w:t>
      </w: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25.07.2016 № 500-п</w:t>
      </w: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г. Городище</w:t>
      </w: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в сфере культуры</w:t>
      </w:r>
    </w:p>
    <w:p w:rsidR="00F40B67" w:rsidRDefault="00F40B67" w:rsidP="00F40B67">
      <w:pPr>
        <w:pStyle w:val="Title"/>
        <w:spacing w:before="0" w:after="0"/>
        <w:ind w:firstLine="0"/>
        <w:rPr>
          <w:rFonts w:ascii="Times New Roman" w:hAnsi="Times New Roman"/>
        </w:rPr>
      </w:pPr>
    </w:p>
    <w:p w:rsidR="00F40B67" w:rsidRDefault="00F40B67" w:rsidP="00F40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Российской Федерации от 09.10.1992 № 3612-1 «Основы законодательства Российской Федерации о культуре», руководствуясь статьей 18 Устава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области,</w:t>
      </w:r>
    </w:p>
    <w:p w:rsidR="00F40B67" w:rsidRDefault="00F40B67" w:rsidP="00F40B67">
      <w:pPr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постановляет:</w:t>
      </w:r>
    </w:p>
    <w:p w:rsidR="00F40B67" w:rsidRDefault="00F40B67" w:rsidP="00F40B67"/>
    <w:p w:rsidR="00F40B67" w:rsidRPr="00F40B67" w:rsidRDefault="00F40B67" w:rsidP="00F40B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0B67">
        <w:rPr>
          <w:rFonts w:ascii="Times New Roman" w:hAnsi="Times New Roman" w:cs="Times New Roman"/>
          <w:b w:val="0"/>
          <w:sz w:val="28"/>
          <w:szCs w:val="28"/>
        </w:rPr>
        <w:t xml:space="preserve">1. Утвердить следующие административные регламенты по предоставлению муниципальных услуг администрацией </w:t>
      </w:r>
      <w:proofErr w:type="spellStart"/>
      <w:r w:rsidRPr="00F40B67"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proofErr w:type="spellEnd"/>
      <w:r w:rsidRPr="00F40B67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в сфере культуры:</w:t>
      </w:r>
    </w:p>
    <w:p w:rsidR="00F40B67" w:rsidRPr="00F40B67" w:rsidRDefault="00F40B67" w:rsidP="00F40B67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0B67">
        <w:rPr>
          <w:rFonts w:ascii="Times New Roman" w:hAnsi="Times New Roman" w:cs="Times New Roman"/>
          <w:b w:val="0"/>
          <w:bCs w:val="0"/>
          <w:sz w:val="28"/>
          <w:szCs w:val="28"/>
        </w:rPr>
        <w:t>-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согласно приложению 1;</w:t>
      </w:r>
    </w:p>
    <w:p w:rsidR="00F40B67" w:rsidRPr="00F40B67" w:rsidRDefault="00F40B67" w:rsidP="00F40B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40B67">
        <w:rPr>
          <w:rFonts w:ascii="Times New Roman" w:hAnsi="Times New Roman" w:cs="Times New Roman"/>
          <w:b w:val="0"/>
          <w:sz w:val="28"/>
          <w:szCs w:val="28"/>
        </w:rPr>
        <w:t xml:space="preserve">- Предоставление информации о проведении ярмарок, выставок народного творчества, ремесел на территории муниципального образования </w:t>
      </w:r>
      <w:proofErr w:type="spellStart"/>
      <w:r w:rsidRPr="00F40B67">
        <w:rPr>
          <w:rFonts w:ascii="Times New Roman" w:hAnsi="Times New Roman" w:cs="Times New Roman"/>
          <w:b w:val="0"/>
          <w:sz w:val="28"/>
          <w:szCs w:val="28"/>
        </w:rPr>
        <w:t>Городищенский</w:t>
      </w:r>
      <w:proofErr w:type="spellEnd"/>
      <w:r w:rsidRPr="00F40B67">
        <w:rPr>
          <w:rFonts w:ascii="Times New Roman" w:hAnsi="Times New Roman" w:cs="Times New Roman"/>
          <w:b w:val="0"/>
          <w:sz w:val="28"/>
          <w:szCs w:val="28"/>
        </w:rPr>
        <w:t xml:space="preserve"> район Пензенской области, согласно приложению 2;</w:t>
      </w:r>
      <w:proofErr w:type="gramEnd"/>
    </w:p>
    <w:p w:rsidR="00F40B67" w:rsidRPr="00F40B67" w:rsidRDefault="00F40B67" w:rsidP="00F40B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0B67">
        <w:rPr>
          <w:rFonts w:ascii="Times New Roman" w:hAnsi="Times New Roman" w:cs="Times New Roman"/>
          <w:b w:val="0"/>
          <w:sz w:val="28"/>
          <w:szCs w:val="28"/>
        </w:rPr>
        <w:t>-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правах, согласно приложению 3;</w:t>
      </w:r>
    </w:p>
    <w:p w:rsidR="00F40B67" w:rsidRPr="00F40B67" w:rsidRDefault="00F40B67" w:rsidP="00F40B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0B67">
        <w:rPr>
          <w:rFonts w:ascii="Times New Roman" w:hAnsi="Times New Roman" w:cs="Times New Roman"/>
          <w:b w:val="0"/>
          <w:sz w:val="28"/>
          <w:szCs w:val="28"/>
        </w:rPr>
        <w:t>- Предоставление доступа к справочно-поисковому аппарату библиотек, базам данных, согласно приложению 4;</w:t>
      </w:r>
    </w:p>
    <w:p w:rsidR="00F40B67" w:rsidRDefault="00F40B67" w:rsidP="00F40B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Запись на обзорные, тематические и интерактивные экскурсии, согласно приложению 5;</w:t>
      </w:r>
    </w:p>
    <w:p w:rsidR="00F40B67" w:rsidRDefault="00F40B67" w:rsidP="00F40B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>Библиотечное, библиографическое и информационное обслуживание пользователей библиотеки, согласно приложению 6.</w:t>
      </w:r>
    </w:p>
    <w:p w:rsidR="00F40B67" w:rsidRDefault="00F40B67" w:rsidP="00F40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«Вестник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F40B67" w:rsidRDefault="00F40B67" w:rsidP="00F40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F40B67" w:rsidRDefault="00F40B67" w:rsidP="00F40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по социальным вопросам.</w:t>
      </w:r>
    </w:p>
    <w:p w:rsidR="00F40B67" w:rsidRDefault="00F40B67" w:rsidP="00F40B67">
      <w:pPr>
        <w:ind w:firstLine="0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ind w:firstLine="0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ind w:firstLine="0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ind w:firstLine="0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F40B67" w:rsidRDefault="00F40B67" w:rsidP="00F40B67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Г.А. Березин</w:t>
      </w: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F40B67" w:rsidRDefault="00F40B67" w:rsidP="00F40B6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:rsidR="00F40B67" w:rsidRDefault="00F40B67" w:rsidP="00F40B67">
      <w:pPr>
        <w:pStyle w:val="Title"/>
        <w:spacing w:before="0" w:after="0"/>
        <w:ind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25.07.2016 № 500-п</w:t>
      </w:r>
    </w:p>
    <w:p w:rsidR="001E3CCD" w:rsidRDefault="001E3CCD" w:rsidP="001E3CC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Default="001E3CCD" w:rsidP="001E3CCD"/>
    <w:p w:rsidR="001E3CCD" w:rsidRPr="001E3CCD" w:rsidRDefault="001E3CCD" w:rsidP="001E3CCD"/>
    <w:p w:rsidR="001E3CCD" w:rsidRPr="002E1FBC" w:rsidRDefault="001E3CCD" w:rsidP="001E3CC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</w:p>
    <w:p w:rsidR="001E3CCD" w:rsidRPr="002E1FBC" w:rsidRDefault="001E3CCD" w:rsidP="001E3CCD">
      <w:pPr>
        <w:pStyle w:val="1"/>
        <w:ind w:firstLine="0"/>
        <w:rPr>
          <w:rFonts w:ascii="Times New Roman" w:hAnsi="Times New Roman" w:cs="Times New Roman"/>
          <w:sz w:val="36"/>
          <w:szCs w:val="36"/>
        </w:rPr>
      </w:pPr>
      <w:r w:rsidRPr="002E1FBC">
        <w:rPr>
          <w:rFonts w:ascii="Times New Roman" w:hAnsi="Times New Roman" w:cs="Times New Roman"/>
          <w:sz w:val="36"/>
          <w:szCs w:val="36"/>
        </w:rPr>
        <w:t>АДМИНИСТРАТИВНЫЙ РЕГЛАМЕНТ</w:t>
      </w:r>
    </w:p>
    <w:p w:rsidR="001E3CCD" w:rsidRPr="002E1FBC" w:rsidRDefault="001E3CCD" w:rsidP="001E3CCD">
      <w:pPr>
        <w:pStyle w:val="1"/>
        <w:ind w:firstLine="0"/>
        <w:rPr>
          <w:rFonts w:ascii="Times New Roman" w:hAnsi="Times New Roman" w:cs="Times New Roman"/>
          <w:sz w:val="36"/>
          <w:szCs w:val="36"/>
        </w:rPr>
      </w:pPr>
      <w:r w:rsidRPr="002E1FBC">
        <w:rPr>
          <w:rFonts w:ascii="Times New Roman" w:hAnsi="Times New Roman" w:cs="Times New Roman"/>
          <w:sz w:val="36"/>
          <w:szCs w:val="36"/>
        </w:rPr>
        <w:t xml:space="preserve">администрации </w:t>
      </w:r>
      <w:proofErr w:type="spellStart"/>
      <w:r w:rsidRPr="002E1FBC">
        <w:rPr>
          <w:rFonts w:ascii="Times New Roman" w:hAnsi="Times New Roman" w:cs="Times New Roman"/>
          <w:sz w:val="36"/>
          <w:szCs w:val="36"/>
        </w:rPr>
        <w:t>Городищенского</w:t>
      </w:r>
      <w:proofErr w:type="spellEnd"/>
      <w:r w:rsidRPr="002E1FBC">
        <w:rPr>
          <w:rFonts w:ascii="Times New Roman" w:hAnsi="Times New Roman" w:cs="Times New Roman"/>
          <w:sz w:val="36"/>
          <w:szCs w:val="36"/>
        </w:rPr>
        <w:t xml:space="preserve"> района Пензенской области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E1FBC">
        <w:rPr>
          <w:rFonts w:ascii="Times New Roman" w:hAnsi="Times New Roman" w:cs="Times New Roman"/>
          <w:sz w:val="36"/>
          <w:szCs w:val="36"/>
        </w:rPr>
        <w:t>по предоставлению муниципальной услуги</w:t>
      </w:r>
    </w:p>
    <w:p w:rsidR="001E3CCD" w:rsidRPr="002E1FBC" w:rsidRDefault="001E3CCD" w:rsidP="001E3CC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</w:p>
    <w:p w:rsidR="001E3CCD" w:rsidRPr="002E1FBC" w:rsidRDefault="001E3CCD" w:rsidP="001E3CCD">
      <w:pPr>
        <w:pStyle w:val="1"/>
        <w:ind w:firstLine="0"/>
        <w:rPr>
          <w:rFonts w:ascii="Times New Roman" w:hAnsi="Times New Roman" w:cs="Times New Roman"/>
          <w:sz w:val="36"/>
          <w:szCs w:val="36"/>
        </w:rPr>
      </w:pPr>
      <w:r w:rsidRPr="002E1FBC">
        <w:rPr>
          <w:rFonts w:ascii="Times New Roman" w:hAnsi="Times New Roman" w:cs="Times New Roman"/>
          <w:sz w:val="36"/>
          <w:szCs w:val="36"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1E3CCD" w:rsidRPr="00FA016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BA4FE9" w:rsidRDefault="001E3CCD" w:rsidP="001E3CCD">
      <w:pPr>
        <w:jc w:val="center"/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Структура административного регламента: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Раздел 1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ОБЩИЕ ПОЛОЖЕНИЯ;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Раздел 2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СТРАНДАРТ ПРЕДОСТАВЛЕНИЯ УСЛУГИ;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Раздел 3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В ТОМ ЧИСЛЕ ОСОБЕННОСТИ ВЫПОЛНЕНИЯ АДМИНИСТРАТИВНЫХ ПРОЦЕДУР В ЭЛЕКТРОННОЙ ФОРМЕ;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Раздел 4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FA01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0161">
        <w:rPr>
          <w:rFonts w:ascii="Times New Roman" w:hAnsi="Times New Roman" w:cs="Times New Roman"/>
          <w:sz w:val="28"/>
          <w:szCs w:val="28"/>
        </w:rPr>
        <w:t xml:space="preserve"> ИСПОЛНЕНИЕМ ПОРЯДКА ПО ПРЕДОСТАВЛЕНИЮ УСЛУГИ;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>Раздел 5</w:t>
      </w:r>
    </w:p>
    <w:p w:rsidR="001E3CCD" w:rsidRPr="00FA0161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FA0161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A0161">
        <w:rPr>
          <w:rFonts w:ascii="Times New Roman" w:hAnsi="Times New Roman" w:cs="Times New Roman"/>
          <w:sz w:val="28"/>
          <w:szCs w:val="28"/>
        </w:rPr>
        <w:t>ДОЛЖНОСТНЫХ ЛИЦ</w:t>
      </w:r>
    </w:p>
    <w:p w:rsidR="001E3CCD" w:rsidRPr="00FA016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D761FF" w:rsidRDefault="001E3CCD" w:rsidP="001E3CCD"/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25007F" w:rsidRDefault="001E3CCD" w:rsidP="001E3CC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25007F">
        <w:rPr>
          <w:rFonts w:ascii="Times New Roman" w:hAnsi="Times New Roman" w:cs="Times New Roman"/>
          <w:sz w:val="28"/>
          <w:szCs w:val="28"/>
        </w:rPr>
        <w:t>Раздел 1</w:t>
      </w:r>
    </w:p>
    <w:p w:rsidR="001E3CCD" w:rsidRPr="0025007F" w:rsidRDefault="001E3CCD" w:rsidP="001E3CC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25007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E3CCD" w:rsidRPr="0025007F" w:rsidRDefault="001E3CCD" w:rsidP="001E3CCD">
      <w:pPr>
        <w:ind w:firstLine="0"/>
        <w:rPr>
          <w:rFonts w:ascii="Times New Roman" w:hAnsi="Times New Roman"/>
          <w:sz w:val="28"/>
          <w:szCs w:val="28"/>
        </w:rPr>
      </w:pPr>
    </w:p>
    <w:p w:rsidR="001E3CCD" w:rsidRPr="0025007F" w:rsidRDefault="001E3CCD" w:rsidP="001E3CC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5007F">
        <w:rPr>
          <w:rFonts w:ascii="Times New Roman" w:hAnsi="Times New Roman"/>
          <w:b/>
          <w:sz w:val="28"/>
          <w:szCs w:val="28"/>
        </w:rPr>
        <w:t>Предмет регулирования Регламента</w:t>
      </w:r>
    </w:p>
    <w:p w:rsidR="001E3CCD" w:rsidRPr="0025007F" w:rsidRDefault="001E3CCD" w:rsidP="001E3CC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1. Настоящий Регламент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изменениями).</w:t>
      </w:r>
    </w:p>
    <w:p w:rsidR="001E3CCD" w:rsidRPr="00104445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104445">
        <w:rPr>
          <w:rFonts w:ascii="Times New Roman" w:hAnsi="Times New Roman"/>
          <w:sz w:val="28"/>
          <w:szCs w:val="28"/>
        </w:rPr>
        <w:t xml:space="preserve">Регламент является нормативно-правовым актом, устанавливающим порядок предоставления </w:t>
      </w:r>
      <w:r w:rsidRPr="0025007F">
        <w:rPr>
          <w:rFonts w:ascii="Times New Roman" w:hAnsi="Times New Roman"/>
          <w:sz w:val="28"/>
          <w:szCs w:val="28"/>
        </w:rPr>
        <w:t xml:space="preserve">Муниципальным бюджетным учреждением культуры Центральная районная библиотека </w:t>
      </w:r>
      <w:proofErr w:type="spellStart"/>
      <w:r w:rsidRPr="0025007F">
        <w:rPr>
          <w:rFonts w:ascii="Times New Roman" w:hAnsi="Times New Roman"/>
          <w:sz w:val="28"/>
          <w:szCs w:val="28"/>
        </w:rPr>
        <w:t>Горо</w:t>
      </w:r>
      <w:r>
        <w:rPr>
          <w:rFonts w:ascii="Times New Roman" w:hAnsi="Times New Roman"/>
          <w:sz w:val="28"/>
          <w:szCs w:val="28"/>
        </w:rPr>
        <w:t>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104445">
        <w:rPr>
          <w:rFonts w:ascii="Times New Roman" w:hAnsi="Times New Roman"/>
          <w:sz w:val="28"/>
          <w:szCs w:val="28"/>
        </w:rPr>
        <w:t xml:space="preserve"> муниципальной услуги  и стандарт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-упорядочения административных процедур (действий);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-устранения избыточных административных процедур (действий);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proofErr w:type="gramStart"/>
      <w:r w:rsidRPr="009534D1">
        <w:rPr>
          <w:rFonts w:ascii="Times New Roman" w:hAnsi="Times New Roman"/>
          <w:sz w:val="28"/>
          <w:szCs w:val="28"/>
        </w:rPr>
        <w:t>-сокращения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</w:t>
      </w:r>
      <w:proofErr w:type="gramEnd"/>
      <w:r w:rsidRPr="009534D1">
        <w:rPr>
          <w:rFonts w:ascii="Times New Roman" w:hAnsi="Times New Roman"/>
          <w:sz w:val="28"/>
          <w:szCs w:val="28"/>
        </w:rPr>
        <w:t xml:space="preserve"> услуги без участия заявителя, в том числе с использованием информационно коммуникационных технологий;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8"/>
          <w:szCs w:val="28"/>
          <w:u w:val="single"/>
        </w:rPr>
      </w:pPr>
    </w:p>
    <w:p w:rsidR="001E3CCD" w:rsidRPr="0025007F" w:rsidRDefault="001E3CCD" w:rsidP="001E3CC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E3CCD" w:rsidRPr="0025007F" w:rsidRDefault="001E3CCD" w:rsidP="001E3CC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5007F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1E3CCD" w:rsidRPr="0025007F" w:rsidRDefault="001E3CCD" w:rsidP="001E3CCD">
      <w:pPr>
        <w:jc w:val="center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2. Физические и юридические лица</w:t>
      </w:r>
      <w:r>
        <w:rPr>
          <w:rFonts w:ascii="Times New Roman" w:hAnsi="Times New Roman"/>
          <w:sz w:val="28"/>
          <w:szCs w:val="28"/>
        </w:rPr>
        <w:t>.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От имени заявителя могут выступать также лица, уполномоченные им на основании доверенности, оформленной в соответствии с действующим законодательством Российской Федерации.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1E3CCD" w:rsidRPr="0025007F" w:rsidRDefault="001E3CCD" w:rsidP="001E3CC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5007F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E3CCD" w:rsidRPr="0025007F" w:rsidRDefault="001E3CCD" w:rsidP="001E3CCD">
      <w:pPr>
        <w:rPr>
          <w:rFonts w:ascii="Times New Roman" w:hAnsi="Times New Roman"/>
          <w:b/>
          <w:sz w:val="28"/>
          <w:szCs w:val="28"/>
        </w:rPr>
      </w:pP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5007F">
        <w:rPr>
          <w:rFonts w:ascii="Times New Roman" w:hAnsi="Times New Roman"/>
          <w:sz w:val="28"/>
          <w:szCs w:val="28"/>
        </w:rPr>
        <w:t xml:space="preserve">Информация о порядке предоставления муниципальной услуги размещается в открытой и доступной форме на официальном сайте Муниципального бюджетного учреждения культуры Центральная района библиотека </w:t>
      </w:r>
      <w:proofErr w:type="spellStart"/>
      <w:r w:rsidRPr="0025007F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25007F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 (далее - официальный сайт Учреждения),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http://</w:t>
      </w:r>
      <w:hyperlink r:id="rId9" w:history="1">
        <w:r w:rsidRPr="0025007F">
          <w:rPr>
            <w:rStyle w:val="aa"/>
            <w:rFonts w:ascii="Times New Roman" w:hAnsi="Times New Roman"/>
            <w:sz w:val="28"/>
            <w:szCs w:val="28"/>
          </w:rPr>
          <w:t>www.gosuslugi.ru</w:t>
        </w:r>
      </w:hyperlink>
      <w:r w:rsidRPr="0025007F">
        <w:rPr>
          <w:rFonts w:ascii="Times New Roman" w:hAnsi="Times New Roman"/>
          <w:sz w:val="28"/>
          <w:szCs w:val="28"/>
        </w:rPr>
        <w:t>, в региональной государственной информационной системе «Портал государственных</w:t>
      </w:r>
      <w:proofErr w:type="gramEnd"/>
      <w:r w:rsidRPr="002500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007F">
        <w:rPr>
          <w:rFonts w:ascii="Times New Roman" w:hAnsi="Times New Roman"/>
          <w:sz w:val="28"/>
          <w:szCs w:val="28"/>
        </w:rPr>
        <w:t>и муниципальных услуг (функций) Пензенской области» (далее - Региональный портал) по адресу: http://</w:t>
      </w:r>
      <w:hyperlink r:id="rId10" w:history="1">
        <w:r w:rsidRPr="0025007F">
          <w:rPr>
            <w:rStyle w:val="aa"/>
            <w:rFonts w:ascii="Times New Roman" w:hAnsi="Times New Roman"/>
            <w:sz w:val="28"/>
            <w:szCs w:val="28"/>
          </w:rPr>
          <w:t>www.gosuslugi.pnzreg.ru</w:t>
        </w:r>
      </w:hyperlink>
      <w:r w:rsidRPr="0025007F">
        <w:rPr>
          <w:rFonts w:ascii="Times New Roman" w:hAnsi="Times New Roman"/>
          <w:sz w:val="28"/>
          <w:szCs w:val="28"/>
        </w:rPr>
        <w:t xml:space="preserve">, в муниципальном автономном учреждении «Многофункциональный центр предоставления государственных и муниципальных услуг </w:t>
      </w:r>
      <w:proofErr w:type="spellStart"/>
      <w:r w:rsidRPr="0025007F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25007F">
        <w:rPr>
          <w:rFonts w:ascii="Times New Roman" w:hAnsi="Times New Roman"/>
          <w:sz w:val="28"/>
          <w:szCs w:val="28"/>
        </w:rPr>
        <w:t xml:space="preserve"> района Пензенской области» (далее - МФЦ), а также с использованием средств телефонной связи, посредством письменных разъяснений, путем электронного информирования, путем публикации информации в средствах массовой информации, издания и размещения информационных материалов на официальном</w:t>
      </w:r>
      <w:proofErr w:type="gramEnd"/>
      <w:r w:rsidRPr="002500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007F">
        <w:rPr>
          <w:rFonts w:ascii="Times New Roman" w:hAnsi="Times New Roman"/>
          <w:sz w:val="28"/>
          <w:szCs w:val="28"/>
        </w:rPr>
        <w:t>сайте</w:t>
      </w:r>
      <w:proofErr w:type="gramEnd"/>
      <w:r w:rsidRPr="0025007F">
        <w:rPr>
          <w:rFonts w:ascii="Times New Roman" w:hAnsi="Times New Roman"/>
          <w:sz w:val="28"/>
          <w:szCs w:val="28"/>
        </w:rPr>
        <w:t xml:space="preserve"> администрации, на личном приеме.</w:t>
      </w:r>
    </w:p>
    <w:p w:rsidR="001E3CCD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 xml:space="preserve">Прием граждан по вопросу предоставления муниципальной услуги осуществляется в соответствии с правилами внутреннего трудового распорядка Муниципального бюджетного учреждения культуры Центральная районная библиотека </w:t>
      </w:r>
      <w:proofErr w:type="spellStart"/>
      <w:r w:rsidRPr="0025007F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25007F">
        <w:rPr>
          <w:rFonts w:ascii="Times New Roman" w:hAnsi="Times New Roman"/>
          <w:sz w:val="28"/>
          <w:szCs w:val="28"/>
        </w:rPr>
        <w:t xml:space="preserve"> района (далее - Учреждение).</w:t>
      </w:r>
    </w:p>
    <w:p w:rsidR="001E3CCD" w:rsidRPr="008C3C5A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8C3C5A">
        <w:rPr>
          <w:rFonts w:ascii="Times New Roman" w:hAnsi="Times New Roman"/>
          <w:sz w:val="28"/>
          <w:szCs w:val="28"/>
        </w:rPr>
        <w:t xml:space="preserve">Прием граждан по вопросу предоставления муниципальной услуги в МФЦ осуществляется в соответствии с </w:t>
      </w:r>
      <w:r>
        <w:rPr>
          <w:rFonts w:ascii="Times New Roman" w:hAnsi="Times New Roman"/>
          <w:sz w:val="28"/>
          <w:szCs w:val="28"/>
        </w:rPr>
        <w:t>регламентом работы МФЦ.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Учреждения: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442310, Пензенская область, г</w:t>
      </w:r>
      <w:proofErr w:type="gramStart"/>
      <w:r w:rsidRPr="0025007F">
        <w:rPr>
          <w:rFonts w:ascii="Times New Roman" w:hAnsi="Times New Roman"/>
          <w:sz w:val="28"/>
          <w:szCs w:val="28"/>
        </w:rPr>
        <w:t>.Г</w:t>
      </w:r>
      <w:proofErr w:type="gramEnd"/>
      <w:r w:rsidRPr="0025007F">
        <w:rPr>
          <w:rFonts w:ascii="Times New Roman" w:hAnsi="Times New Roman"/>
          <w:sz w:val="28"/>
          <w:szCs w:val="28"/>
        </w:rPr>
        <w:t>ородище, ул.Лесная, 11Б.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left="567" w:hanging="27"/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Почтовый адрес для направления документов: 442310, Пензенская область, г</w:t>
      </w:r>
      <w:proofErr w:type="gramStart"/>
      <w:r w:rsidRPr="0025007F">
        <w:rPr>
          <w:rFonts w:ascii="Times New Roman" w:hAnsi="Times New Roman"/>
          <w:sz w:val="28"/>
          <w:szCs w:val="28"/>
        </w:rPr>
        <w:t>.Г</w:t>
      </w:r>
      <w:proofErr w:type="gramEnd"/>
      <w:r w:rsidRPr="0025007F">
        <w:rPr>
          <w:rFonts w:ascii="Times New Roman" w:hAnsi="Times New Roman"/>
          <w:sz w:val="28"/>
          <w:szCs w:val="28"/>
        </w:rPr>
        <w:t>ородище, ул.Лесная, 11Б.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Телефон Учреждения для справок: 8(84158) 3-25-09, 8(84158) 3-22-09.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1" w:history="1">
        <w:r w:rsidRPr="0025007F">
          <w:rPr>
            <w:rStyle w:val="aa"/>
            <w:rFonts w:ascii="Times New Roman" w:hAnsi="Times New Roman"/>
            <w:sz w:val="28"/>
            <w:szCs w:val="28"/>
            <w:lang w:val="en-US"/>
          </w:rPr>
          <w:t>gorbiblio</w:t>
        </w:r>
        <w:r w:rsidRPr="0025007F">
          <w:rPr>
            <w:rStyle w:val="aa"/>
            <w:rFonts w:ascii="Times New Roman" w:hAnsi="Times New Roman"/>
            <w:sz w:val="28"/>
            <w:szCs w:val="28"/>
          </w:rPr>
          <w:t>@</w:t>
        </w:r>
        <w:r w:rsidRPr="0025007F">
          <w:rPr>
            <w:rStyle w:val="aa"/>
            <w:rFonts w:ascii="Times New Roman" w:hAnsi="Times New Roman"/>
            <w:sz w:val="28"/>
            <w:szCs w:val="28"/>
            <w:lang w:val="en-US"/>
          </w:rPr>
          <w:t>sura</w:t>
        </w:r>
        <w:r w:rsidRPr="0025007F">
          <w:rPr>
            <w:rStyle w:val="aa"/>
            <w:rFonts w:ascii="Times New Roman" w:hAnsi="Times New Roman"/>
            <w:sz w:val="28"/>
            <w:szCs w:val="28"/>
          </w:rPr>
          <w:t>.ru.</w:t>
        </w:r>
      </w:hyperlink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Режим работы: ежедневно с 8.00 до 19.00 (в летнее время)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с 8.00 до 18.00 (в зимнее время)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Без перерыва.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Выходной: </w:t>
      </w:r>
      <w:r w:rsidRPr="0025007F">
        <w:rPr>
          <w:rFonts w:ascii="Times New Roman" w:hAnsi="Times New Roman"/>
          <w:sz w:val="28"/>
          <w:szCs w:val="28"/>
        </w:rPr>
        <w:t>понедельник.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 xml:space="preserve">Место нахождения МФЦ: 442310 Пензенская область, </w:t>
      </w:r>
      <w:proofErr w:type="gramStart"/>
      <w:r w:rsidRPr="0025007F">
        <w:rPr>
          <w:rFonts w:ascii="Times New Roman" w:hAnsi="Times New Roman"/>
          <w:sz w:val="28"/>
          <w:szCs w:val="28"/>
        </w:rPr>
        <w:t>г</w:t>
      </w:r>
      <w:proofErr w:type="gramEnd"/>
      <w:r w:rsidRPr="0025007F">
        <w:rPr>
          <w:rFonts w:ascii="Times New Roman" w:hAnsi="Times New Roman"/>
          <w:sz w:val="28"/>
          <w:szCs w:val="28"/>
        </w:rPr>
        <w:t>. Городище, ул. Калинина, 14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Контактные телефоны: (8-841-58) 3-31-87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Адрес электронной почты: mfc-gor@rambler.ru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Режим работы: ежедневно с 08.00 до 17.00; суббота с 08.00 до 13.00</w:t>
      </w:r>
    </w:p>
    <w:p w:rsidR="001E3CCD" w:rsidRPr="0025007F" w:rsidRDefault="001E3CCD" w:rsidP="001E3CCD">
      <w:pPr>
        <w:rPr>
          <w:rFonts w:ascii="Times New Roman" w:hAnsi="Times New Roman"/>
          <w:sz w:val="28"/>
          <w:szCs w:val="28"/>
        </w:rPr>
      </w:pPr>
      <w:r w:rsidRPr="0025007F">
        <w:rPr>
          <w:rFonts w:ascii="Times New Roman" w:hAnsi="Times New Roman"/>
          <w:sz w:val="28"/>
          <w:szCs w:val="28"/>
        </w:rPr>
        <w:t>Выходной: воскресенье</w:t>
      </w:r>
    </w:p>
    <w:p w:rsidR="001E3CCD" w:rsidRPr="009534D1" w:rsidRDefault="001E3CCD" w:rsidP="001E3CCD">
      <w:pPr>
        <w:ind w:firstLine="0"/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534D1">
        <w:rPr>
          <w:rFonts w:ascii="Times New Roman" w:hAnsi="Times New Roman"/>
          <w:b/>
          <w:sz w:val="28"/>
          <w:szCs w:val="28"/>
        </w:rPr>
        <w:t>Раздел 2</w:t>
      </w:r>
    </w:p>
    <w:p w:rsidR="001E3CCD" w:rsidRPr="009534D1" w:rsidRDefault="001E3CCD" w:rsidP="001E3CCD">
      <w:pPr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9534D1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1E3CCD" w:rsidRPr="009534D1" w:rsidRDefault="001E3CCD" w:rsidP="001E3CCD">
      <w:pPr>
        <w:pStyle w:val="2"/>
        <w:rPr>
          <w:rFonts w:ascii="Times New Roman" w:hAnsi="Times New Roman" w:cs="Times New Roman"/>
          <w:sz w:val="28"/>
        </w:rPr>
      </w:pPr>
    </w:p>
    <w:p w:rsidR="001E3CCD" w:rsidRPr="009534D1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9534D1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1E3CCD" w:rsidRPr="009534D1" w:rsidRDefault="001E3CCD" w:rsidP="001E3CCD">
      <w:pPr>
        <w:ind w:left="360" w:firstLine="360"/>
        <w:jc w:val="center"/>
        <w:rPr>
          <w:rFonts w:ascii="Times New Roman" w:hAnsi="Times New Roman"/>
          <w:sz w:val="28"/>
          <w:szCs w:val="28"/>
        </w:rPr>
      </w:pPr>
    </w:p>
    <w:p w:rsidR="001E3CCD" w:rsidRPr="00C408B3" w:rsidRDefault="001E3CCD" w:rsidP="001E3CCD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34D1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25007F">
        <w:rPr>
          <w:rFonts w:ascii="Times New Roman" w:hAnsi="Times New Roman" w:cs="Times New Roman"/>
          <w:b w:val="0"/>
          <w:sz w:val="28"/>
          <w:szCs w:val="28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C408B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ind w:firstLine="720"/>
        <w:rPr>
          <w:rFonts w:ascii="Times New Roman" w:hAnsi="Times New Roman"/>
          <w:b/>
          <w:sz w:val="28"/>
          <w:szCs w:val="28"/>
        </w:rPr>
      </w:pPr>
      <w:r w:rsidRPr="009534D1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1E3CCD" w:rsidRPr="009534D1" w:rsidRDefault="001E3CCD" w:rsidP="001E3CCD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3CCD" w:rsidRPr="0025007F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5. </w:t>
      </w:r>
      <w:r w:rsidRPr="0025007F">
        <w:rPr>
          <w:rFonts w:ascii="Times New Roman" w:hAnsi="Times New Roman"/>
          <w:sz w:val="28"/>
          <w:szCs w:val="28"/>
        </w:rPr>
        <w:t xml:space="preserve">Муниципальная услуга предоставляется Муниципальным бюджетным учреждением культуры Центральная районная библиотека </w:t>
      </w:r>
      <w:proofErr w:type="spellStart"/>
      <w:r w:rsidRPr="0025007F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25007F">
        <w:rPr>
          <w:rFonts w:ascii="Times New Roman" w:hAnsi="Times New Roman"/>
          <w:sz w:val="28"/>
          <w:szCs w:val="28"/>
        </w:rPr>
        <w:t xml:space="preserve"> района.</w:t>
      </w: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9534D1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  <w:u w:val="single"/>
        </w:rPr>
      </w:pP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6. Результатом предоставления муниципальной услуги является: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  <w:u w:val="single"/>
        </w:rPr>
      </w:pPr>
    </w:p>
    <w:p w:rsidR="001E3CCD" w:rsidRPr="002E1FBC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- </w:t>
      </w:r>
      <w:r w:rsidRPr="002E1FBC">
        <w:rPr>
          <w:rFonts w:ascii="Times New Roman" w:hAnsi="Times New Roman"/>
          <w:sz w:val="28"/>
          <w:szCs w:val="28"/>
        </w:rPr>
        <w:t>доступ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  <w:u w:val="single"/>
        </w:rPr>
      </w:pPr>
    </w:p>
    <w:p w:rsidR="001E3CCD" w:rsidRPr="0026603F" w:rsidRDefault="001E3CCD" w:rsidP="001E3CCD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1E3CCD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7. Срок предоставления муниципальной услуги составляет </w:t>
      </w:r>
      <w:r>
        <w:rPr>
          <w:rFonts w:ascii="Times New Roman" w:hAnsi="Times New Roman"/>
          <w:sz w:val="28"/>
          <w:szCs w:val="28"/>
        </w:rPr>
        <w:t>десять дней</w:t>
      </w:r>
      <w:r w:rsidRPr="009534D1">
        <w:rPr>
          <w:rFonts w:ascii="Times New Roman" w:hAnsi="Times New Roman"/>
          <w:sz w:val="28"/>
          <w:szCs w:val="28"/>
        </w:rPr>
        <w:t xml:space="preserve"> со дня подачи документов заявителем.</w:t>
      </w: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При согласии заявителя услуга может предоставляться  в устной форме. В этом случае срок предоставления услуги не может превышать </w:t>
      </w:r>
      <w:r>
        <w:rPr>
          <w:rFonts w:ascii="Times New Roman" w:hAnsi="Times New Roman"/>
          <w:sz w:val="28"/>
          <w:szCs w:val="28"/>
        </w:rPr>
        <w:t>30</w:t>
      </w:r>
      <w:r w:rsidRPr="009534D1">
        <w:rPr>
          <w:rFonts w:ascii="Times New Roman" w:hAnsi="Times New Roman"/>
          <w:sz w:val="28"/>
          <w:szCs w:val="28"/>
        </w:rPr>
        <w:t xml:space="preserve"> минут.</w:t>
      </w:r>
    </w:p>
    <w:p w:rsidR="001E3CCD" w:rsidRDefault="001E3CCD" w:rsidP="001E3CC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E3CCD" w:rsidRPr="0026603F" w:rsidRDefault="001E3CCD" w:rsidP="001E3CC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1E3CCD" w:rsidRPr="009534D1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</w:p>
    <w:p w:rsidR="001E3CCD" w:rsidRPr="00E80EA1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E80EA1">
        <w:rPr>
          <w:rFonts w:ascii="Times New Roman" w:hAnsi="Times New Roman"/>
          <w:sz w:val="28"/>
          <w:szCs w:val="28"/>
        </w:rPr>
        <w:t>8. Предоставление муниципальной услуги осуществляется в соответствии со следующими нормативными правовыми актами:</w:t>
      </w:r>
    </w:p>
    <w:p w:rsidR="001E3CCD" w:rsidRPr="00E80EA1" w:rsidRDefault="001E3CCD" w:rsidP="001E3CC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A1">
        <w:rPr>
          <w:rFonts w:ascii="Times New Roman" w:hAnsi="Times New Roman" w:cs="Times New Roman"/>
          <w:sz w:val="28"/>
          <w:szCs w:val="28"/>
        </w:rPr>
        <w:t>- Конституцией Российской Федерации – (Российская газета от 25 декабря 1993 г. № 237);</w:t>
      </w:r>
    </w:p>
    <w:p w:rsidR="001E3CCD" w:rsidRPr="00824C71" w:rsidRDefault="001E3CCD" w:rsidP="001E3CCD">
      <w:pPr>
        <w:pStyle w:val="ConsPlusNormal"/>
        <w:ind w:firstLine="709"/>
        <w:jc w:val="both"/>
      </w:pPr>
      <w:r w:rsidRPr="00824C71"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</w:t>
      </w:r>
      <w:r>
        <w:t xml:space="preserve"> - </w:t>
      </w:r>
      <w:r w:rsidRPr="00824C71">
        <w:t>(</w:t>
      </w:r>
      <w:r w:rsidRPr="00824C71">
        <w:rPr>
          <w:bCs/>
        </w:rPr>
        <w:t xml:space="preserve">Собрание законодательства РФ, 06.10.2003, </w:t>
      </w:r>
      <w:r>
        <w:rPr>
          <w:bCs/>
        </w:rPr>
        <w:t>№</w:t>
      </w:r>
      <w:r w:rsidRPr="00824C71">
        <w:rPr>
          <w:bCs/>
        </w:rPr>
        <w:t xml:space="preserve"> 40, ст. 3822)</w:t>
      </w:r>
      <w:r w:rsidRPr="00824C71">
        <w:t>;</w:t>
      </w:r>
    </w:p>
    <w:p w:rsidR="001E3CCD" w:rsidRDefault="001E3CCD" w:rsidP="001E3CCD">
      <w:pPr>
        <w:pStyle w:val="ConsPlusNormal"/>
        <w:ind w:firstLine="540"/>
        <w:jc w:val="both"/>
      </w:pPr>
      <w:r w:rsidRPr="009534D1">
        <w:t>- Федеральным законом от 27.07.2010 № 210-ФЗ «Об организации предоставления государственных и муниципальных услуг» (с последующими изменениями)</w:t>
      </w:r>
      <w:r>
        <w:t xml:space="preserve"> – (Собрание законодательства РФ, 02.08.2010, № 31, ст. 4179);</w:t>
      </w:r>
    </w:p>
    <w:p w:rsidR="001E3CCD" w:rsidRDefault="001E3CCD" w:rsidP="001E3CCD">
      <w:pPr>
        <w:pStyle w:val="ConsPlusNormal"/>
        <w:ind w:firstLine="540"/>
        <w:jc w:val="both"/>
      </w:pPr>
      <w:r w:rsidRPr="009534D1">
        <w:t>- Федеральным законом от 02.05.2006 № 59-ФЗ «О порядке рассмотрения обращений граждан Российской Федерации» (с последующими изменениями)</w:t>
      </w:r>
      <w:r>
        <w:t xml:space="preserve"> - (Собрание законодательства РФ, 08.05.2006, № 19, ст. 2060);</w:t>
      </w:r>
    </w:p>
    <w:p w:rsidR="001E3CCD" w:rsidRDefault="001E3CCD" w:rsidP="001E3CCD">
      <w:pPr>
        <w:pStyle w:val="ConsPlusNormal"/>
        <w:ind w:firstLine="540"/>
        <w:jc w:val="both"/>
      </w:pPr>
      <w:r w:rsidRPr="009534D1">
        <w:t>- Федеральным законом от 27.07.2006 № 152-ФЗ «О персональных данны</w:t>
      </w:r>
      <w:r>
        <w:t>х» (с последующими изменениями) – (Собрание законодательства РФ, 31.07.2006, № 31 (1 ч.), ст. 3451);</w:t>
      </w:r>
    </w:p>
    <w:p w:rsidR="001E3CCD" w:rsidRDefault="001E3CCD" w:rsidP="001E3CCD">
      <w:pPr>
        <w:pStyle w:val="ConsPlusNormal"/>
        <w:ind w:firstLine="540"/>
        <w:jc w:val="both"/>
      </w:pPr>
      <w:r w:rsidRPr="009534D1">
        <w:t xml:space="preserve">- Федеральным законом от 24.11.1995 </w:t>
      </w:r>
      <w:r>
        <w:t>№</w:t>
      </w:r>
      <w:r w:rsidRPr="009534D1">
        <w:t xml:space="preserve"> 181-ФЗ «О социальной защите инвалидов в Российской Федерации»</w:t>
      </w:r>
      <w:r>
        <w:t xml:space="preserve"> - (Собрание законодательства РФ, 27.11.1995, № 48, ст. 4563);</w:t>
      </w:r>
    </w:p>
    <w:p w:rsidR="001E3CCD" w:rsidRPr="00322236" w:rsidRDefault="001E3CCD" w:rsidP="001E3CCD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322236">
        <w:rPr>
          <w:rFonts w:ascii="Times New Roman" w:hAnsi="Times New Roman"/>
          <w:sz w:val="28"/>
          <w:szCs w:val="28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2036);</w:t>
      </w:r>
    </w:p>
    <w:p w:rsidR="001E3CCD" w:rsidRDefault="001E3CCD" w:rsidP="001E3CCD">
      <w:pPr>
        <w:pStyle w:val="ConsPlusNormal"/>
        <w:ind w:firstLine="567"/>
        <w:jc w:val="both"/>
      </w:pPr>
      <w:r w:rsidRPr="000869B0">
        <w:rPr>
          <w:bCs/>
        </w:rPr>
        <w:t>- Федеральным законом от 29.12.1994 № 78-ФЗ «О библиотечном деле»</w:t>
      </w:r>
      <w:r>
        <w:rPr>
          <w:bCs/>
        </w:rPr>
        <w:t xml:space="preserve"> (с последующими изменениями) – </w:t>
      </w:r>
      <w:r>
        <w:t>(Собрание законодательства РФ, 02.01.1995, N 1, ст. 2),</w:t>
      </w:r>
    </w:p>
    <w:p w:rsidR="001E3CCD" w:rsidRDefault="001E3CCD" w:rsidP="001E3CCD">
      <w:pPr>
        <w:pStyle w:val="ConsPlusNormal"/>
        <w:ind w:firstLine="540"/>
        <w:jc w:val="both"/>
      </w:pPr>
      <w:r w:rsidRPr="009534D1">
        <w:t>- Законом Российской Федерации от 09.10.1992 № 3612-1 «Основы законодательства Российской Федерации о культуре»</w:t>
      </w:r>
      <w:r>
        <w:t xml:space="preserve"> - (Российская газета», № 248, 17.11.1992);</w:t>
      </w:r>
    </w:p>
    <w:p w:rsidR="001E3CCD" w:rsidRDefault="001E3CCD" w:rsidP="001E3CCD">
      <w:pPr>
        <w:pStyle w:val="ConsPlusNormal"/>
        <w:ind w:firstLine="540"/>
        <w:jc w:val="both"/>
      </w:pPr>
      <w:r w:rsidRPr="0026603F"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>
        <w:t xml:space="preserve"> - (Собрание законодательства РФ, 11.04.2016, № 15, ст. 2084);</w:t>
      </w:r>
    </w:p>
    <w:p w:rsidR="001E3CCD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- Уставом </w:t>
      </w:r>
      <w:proofErr w:type="spellStart"/>
      <w:r w:rsidRPr="009534D1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9534D1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 (Газета «</w:t>
      </w:r>
      <w:proofErr w:type="spellStart"/>
      <w:r>
        <w:rPr>
          <w:rFonts w:ascii="Times New Roman" w:hAnsi="Times New Roman"/>
          <w:sz w:val="28"/>
          <w:szCs w:val="28"/>
        </w:rPr>
        <w:t>Городищенский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от 30.11.2005 № 70-71)</w:t>
      </w:r>
      <w:r w:rsidRPr="009534D1">
        <w:rPr>
          <w:rFonts w:ascii="Times New Roman" w:hAnsi="Times New Roman"/>
          <w:sz w:val="28"/>
          <w:szCs w:val="28"/>
        </w:rPr>
        <w:t>;</w:t>
      </w:r>
    </w:p>
    <w:p w:rsidR="00FD6EFD" w:rsidRDefault="00FD6EFD" w:rsidP="00FD6E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07.07.2011 № 996-п «Об утверждении Реестра муниципальных услуг (функций)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Городищенский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(с последующими изменениями) – («Вестник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от 12.07.2013 № 18(162));</w:t>
      </w:r>
    </w:p>
    <w:p w:rsidR="00FD6EFD" w:rsidRDefault="00FD6EFD" w:rsidP="00FD6E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21.07.2016 № 489-п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области» - («Вестник </w:t>
      </w:r>
      <w:proofErr w:type="spellStart"/>
      <w:r>
        <w:rPr>
          <w:rFonts w:ascii="Times New Roman" w:hAnsi="Times New Roman"/>
          <w:sz w:val="28"/>
          <w:szCs w:val="28"/>
        </w:rPr>
        <w:t>Городищен</w:t>
      </w:r>
      <w:r w:rsidR="00F40B67">
        <w:rPr>
          <w:rFonts w:ascii="Times New Roman" w:hAnsi="Times New Roman"/>
          <w:sz w:val="28"/>
          <w:szCs w:val="28"/>
        </w:rPr>
        <w:t>ского</w:t>
      </w:r>
      <w:proofErr w:type="spellEnd"/>
      <w:r w:rsidR="00F40B67">
        <w:rPr>
          <w:rFonts w:ascii="Times New Roman" w:hAnsi="Times New Roman"/>
          <w:sz w:val="28"/>
          <w:szCs w:val="28"/>
        </w:rPr>
        <w:t xml:space="preserve"> района» от 22.07.2015 № 93(</w:t>
      </w:r>
      <w:r>
        <w:rPr>
          <w:rFonts w:ascii="Times New Roman" w:hAnsi="Times New Roman"/>
          <w:sz w:val="28"/>
          <w:szCs w:val="28"/>
        </w:rPr>
        <w:t>31</w:t>
      </w:r>
      <w:r w:rsidR="00F40B6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));</w:t>
      </w:r>
    </w:p>
    <w:p w:rsidR="001E3CCD" w:rsidRPr="009534D1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 Уставом Учреждения;</w:t>
      </w:r>
    </w:p>
    <w:p w:rsidR="001E3CCD" w:rsidRPr="009534D1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 настоящим административным регламентом.</w:t>
      </w:r>
    </w:p>
    <w:p w:rsidR="001E3CCD" w:rsidRPr="009534D1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88619A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9. Для предоставления муниципальной услуги заявитель представляет </w:t>
      </w:r>
      <w:r w:rsidRPr="0088619A">
        <w:rPr>
          <w:rFonts w:ascii="Times New Roman" w:hAnsi="Times New Roman"/>
          <w:sz w:val="28"/>
          <w:szCs w:val="28"/>
        </w:rPr>
        <w:t>следующие документы:</w:t>
      </w:r>
    </w:p>
    <w:p w:rsidR="001E3CCD" w:rsidRPr="0088619A" w:rsidRDefault="001E3CCD" w:rsidP="001E3CCD">
      <w:pPr>
        <w:pStyle w:val="ConsPlusNormal"/>
        <w:ind w:firstLine="709"/>
        <w:jc w:val="both"/>
      </w:pPr>
      <w:r w:rsidRPr="0088619A">
        <w:t>1) заявление 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(приложение № 1 к Регламенту);</w:t>
      </w:r>
    </w:p>
    <w:p w:rsidR="001E3CCD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2) копию документа, подтверждающего личность заявителя, а в случае обращения представителя юридического или физического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4D1">
        <w:rPr>
          <w:rFonts w:ascii="Times New Roman" w:hAnsi="Times New Roman"/>
          <w:sz w:val="28"/>
          <w:szCs w:val="28"/>
        </w:rPr>
        <w:t>– документа, подтверждающего полномочия представителя юридического или физического 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34D1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1E3CCD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27C14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27C14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027C14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7C14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7C14">
        <w:rPr>
          <w:rFonts w:ascii="Times New Roman" w:hAnsi="Times New Roman"/>
          <w:b/>
          <w:sz w:val="28"/>
          <w:szCs w:val="28"/>
        </w:rPr>
        <w:t>находятся в распоряжении органов, участвующих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7C14">
        <w:rPr>
          <w:rFonts w:ascii="Times New Roman" w:hAnsi="Times New Roman"/>
          <w:b/>
          <w:sz w:val="28"/>
          <w:szCs w:val="28"/>
        </w:rPr>
        <w:t xml:space="preserve">в предоставлении </w:t>
      </w:r>
      <w:proofErr w:type="gramStart"/>
      <w:r w:rsidRPr="00027C14">
        <w:rPr>
          <w:rFonts w:ascii="Times New Roman" w:hAnsi="Times New Roman"/>
          <w:b/>
          <w:sz w:val="28"/>
          <w:szCs w:val="28"/>
        </w:rPr>
        <w:t>государственных</w:t>
      </w:r>
      <w:proofErr w:type="gramEnd"/>
      <w:r w:rsidRPr="00027C14">
        <w:rPr>
          <w:rFonts w:ascii="Times New Roman" w:hAnsi="Times New Roman"/>
          <w:b/>
          <w:sz w:val="28"/>
          <w:szCs w:val="28"/>
        </w:rPr>
        <w:t xml:space="preserve"> или муниципальных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7C14">
        <w:rPr>
          <w:rFonts w:ascii="Times New Roman" w:hAnsi="Times New Roman"/>
          <w:b/>
          <w:sz w:val="28"/>
          <w:szCs w:val="28"/>
        </w:rPr>
        <w:t>услуг, которые заявитель вправе представить самостоятельно, так как они подлежат предоставлению в рамках межведомственного информационного взаимодействия</w:t>
      </w:r>
    </w:p>
    <w:p w:rsidR="001E3CCD" w:rsidRPr="00027C14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10.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законодательством Российской Федерации не предусмотрены.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11. Запрещается требовать от заявителя: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027C14">
        <w:rPr>
          <w:rFonts w:ascii="Times New Roman" w:hAnsi="Times New Roman"/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2" w:history="1">
        <w:r w:rsidRPr="00027C14">
          <w:rPr>
            <w:rFonts w:ascii="Times New Roman" w:hAnsi="Times New Roman"/>
            <w:sz w:val="28"/>
            <w:szCs w:val="28"/>
          </w:rPr>
          <w:t>части 6 статьи 7</w:t>
        </w:r>
        <w:proofErr w:type="gramEnd"/>
      </w:hyperlink>
      <w:r w:rsidRPr="00027C14">
        <w:rPr>
          <w:rFonts w:ascii="Times New Roman" w:hAnsi="Times New Roman"/>
          <w:sz w:val="28"/>
          <w:szCs w:val="28"/>
        </w:rPr>
        <w:t xml:space="preserve"> Федерального закона от 27 июля 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27C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210-ФЗ «</w:t>
      </w:r>
      <w:r w:rsidRPr="00027C14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027C14">
        <w:rPr>
          <w:rFonts w:ascii="Times New Roman" w:hAnsi="Times New Roman"/>
          <w:sz w:val="28"/>
          <w:szCs w:val="28"/>
        </w:rPr>
        <w:t>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9534D1">
        <w:rPr>
          <w:rFonts w:ascii="Times New Roman" w:hAnsi="Times New Roman"/>
          <w:sz w:val="28"/>
          <w:szCs w:val="28"/>
        </w:rPr>
        <w:t>. Основания для отказа в приеме документов, необходимых для предоставления муниципальной услуги, действующим законодательством не предусмотрены.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9534D1">
        <w:rPr>
          <w:rFonts w:ascii="Times New Roman" w:hAnsi="Times New Roman"/>
          <w:sz w:val="28"/>
          <w:szCs w:val="28"/>
        </w:rPr>
        <w:t xml:space="preserve"> Основания для отказа в предоставлении муниципальной услуги отсутствуют.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1E3CCD" w:rsidRPr="009534D1" w:rsidRDefault="001E3CCD" w:rsidP="001E3CCD">
      <w:pPr>
        <w:pStyle w:val="ConsPlusNormal"/>
        <w:ind w:firstLine="540"/>
        <w:jc w:val="both"/>
      </w:pPr>
    </w:p>
    <w:p w:rsidR="001E3CCD" w:rsidRPr="009534D1" w:rsidRDefault="001E3CCD" w:rsidP="001E3CCD">
      <w:pPr>
        <w:pStyle w:val="ConsPlusNormal"/>
        <w:ind w:firstLine="540"/>
        <w:jc w:val="both"/>
      </w:pPr>
      <w:r>
        <w:t>14</w:t>
      </w:r>
      <w:r w:rsidRPr="009534D1">
        <w:t>. Услуги, являющиеся необходимыми и обязательными для предоставления муниципальной услуги, отсутствуют.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9534D1">
        <w:rPr>
          <w:rFonts w:ascii="Times New Roman" w:hAnsi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E3CCD" w:rsidRPr="0026603F" w:rsidRDefault="001E3CCD" w:rsidP="001E3CCD">
      <w:pPr>
        <w:rPr>
          <w:rFonts w:ascii="Times New Roman" w:hAnsi="Times New Roman"/>
          <w:b/>
          <w:sz w:val="28"/>
          <w:szCs w:val="28"/>
        </w:rPr>
      </w:pP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9534D1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заявителем лично обращения и при получении результата предоставления муниципальной услуги составляет не более пятнадцати минут.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26603F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26603F">
        <w:rPr>
          <w:rFonts w:ascii="Times New Roman" w:hAnsi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9534D1">
        <w:rPr>
          <w:rFonts w:ascii="Times New Roman" w:hAnsi="Times New Roman"/>
          <w:sz w:val="28"/>
          <w:szCs w:val="28"/>
        </w:rPr>
        <w:t>. Регистрация заявления,</w:t>
      </w:r>
      <w:r>
        <w:rPr>
          <w:rFonts w:ascii="Times New Roman" w:hAnsi="Times New Roman"/>
          <w:sz w:val="28"/>
          <w:szCs w:val="28"/>
        </w:rPr>
        <w:t xml:space="preserve"> направленного заявителем по почте или в форме электронного документа </w:t>
      </w:r>
      <w:r w:rsidRPr="009534D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</w:t>
      </w:r>
      <w:r w:rsidRPr="009534D1">
        <w:rPr>
          <w:rFonts w:ascii="Times New Roman" w:hAnsi="Times New Roman"/>
          <w:sz w:val="28"/>
          <w:szCs w:val="28"/>
        </w:rPr>
        <w:t>чреждение</w:t>
      </w:r>
      <w:r>
        <w:rPr>
          <w:rFonts w:ascii="Times New Roman" w:hAnsi="Times New Roman"/>
          <w:sz w:val="28"/>
          <w:szCs w:val="28"/>
        </w:rPr>
        <w:t>, МФЦ</w:t>
      </w:r>
      <w:r w:rsidRPr="009534D1">
        <w:rPr>
          <w:rFonts w:ascii="Times New Roman" w:hAnsi="Times New Roman"/>
          <w:sz w:val="28"/>
          <w:szCs w:val="28"/>
        </w:rPr>
        <w:t xml:space="preserve"> осуществляется в день </w:t>
      </w:r>
      <w:r>
        <w:rPr>
          <w:rFonts w:ascii="Times New Roman" w:hAnsi="Times New Roman"/>
          <w:sz w:val="28"/>
          <w:szCs w:val="28"/>
        </w:rPr>
        <w:t>поступления</w:t>
      </w:r>
      <w:r w:rsidRPr="009534D1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специалисту</w:t>
      </w:r>
      <w:r w:rsidRPr="009534D1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, МФЦ.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Регистрация заявления, </w:t>
      </w:r>
      <w:r>
        <w:rPr>
          <w:rFonts w:ascii="Times New Roman" w:hAnsi="Times New Roman"/>
          <w:sz w:val="28"/>
          <w:szCs w:val="28"/>
        </w:rPr>
        <w:t>представленного</w:t>
      </w:r>
      <w:r w:rsidRPr="009534D1">
        <w:rPr>
          <w:rFonts w:ascii="Times New Roman" w:hAnsi="Times New Roman"/>
          <w:sz w:val="28"/>
          <w:szCs w:val="28"/>
        </w:rPr>
        <w:t xml:space="preserve"> заявителем </w:t>
      </w:r>
      <w:r>
        <w:rPr>
          <w:rFonts w:ascii="Times New Roman" w:hAnsi="Times New Roman"/>
          <w:sz w:val="28"/>
          <w:szCs w:val="28"/>
        </w:rPr>
        <w:t>в Учреждение,</w:t>
      </w:r>
      <w:r w:rsidRPr="009534D1">
        <w:rPr>
          <w:rFonts w:ascii="Times New Roman" w:hAnsi="Times New Roman"/>
          <w:sz w:val="28"/>
          <w:szCs w:val="28"/>
        </w:rPr>
        <w:t xml:space="preserve"> МФЦ</w:t>
      </w:r>
      <w:r>
        <w:rPr>
          <w:rFonts w:ascii="Times New Roman" w:hAnsi="Times New Roman"/>
          <w:sz w:val="28"/>
          <w:szCs w:val="28"/>
        </w:rPr>
        <w:t xml:space="preserve"> в письменной форме, </w:t>
      </w:r>
      <w:r w:rsidRPr="009534D1">
        <w:rPr>
          <w:rFonts w:ascii="Times New Roman" w:hAnsi="Times New Roman"/>
          <w:sz w:val="28"/>
          <w:szCs w:val="28"/>
        </w:rPr>
        <w:t xml:space="preserve"> осуществляется в день обращения к </w:t>
      </w:r>
      <w:r>
        <w:rPr>
          <w:rFonts w:ascii="Times New Roman" w:hAnsi="Times New Roman"/>
          <w:sz w:val="28"/>
          <w:szCs w:val="28"/>
        </w:rPr>
        <w:t>специалисту Учреждения,</w:t>
      </w:r>
      <w:r w:rsidRPr="00953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</w:t>
      </w:r>
      <w:r w:rsidRPr="009534D1">
        <w:rPr>
          <w:rFonts w:ascii="Times New Roman" w:hAnsi="Times New Roman"/>
          <w:sz w:val="28"/>
          <w:szCs w:val="28"/>
        </w:rPr>
        <w:t xml:space="preserve"> с выдачей заявителю расписки в получении заявления и приложенных к нему документов с указанием их перечня, даты и времени их получения.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В случае поступления заявления в Учреждение в выходной или праздничный день регистрация заявления осуществляется в первый, следующий за ним, рабочий день.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В случае поступления заявления </w:t>
      </w:r>
      <w:r>
        <w:rPr>
          <w:rFonts w:ascii="Times New Roman" w:hAnsi="Times New Roman"/>
          <w:sz w:val="28"/>
          <w:szCs w:val="28"/>
        </w:rPr>
        <w:t>в</w:t>
      </w:r>
      <w:r w:rsidRPr="009534D1">
        <w:rPr>
          <w:rFonts w:ascii="Times New Roman" w:hAnsi="Times New Roman"/>
          <w:sz w:val="28"/>
          <w:szCs w:val="28"/>
        </w:rPr>
        <w:t xml:space="preserve"> МФЦ, сотрудник МФЦ не позднее следующего дня со дня поступления заявления в МФЦ, направляет данное заявление в Учреждение.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Регистрация заявлений, представленных (направленных) заявителями, осуществляется </w:t>
      </w:r>
      <w:r>
        <w:rPr>
          <w:rFonts w:ascii="Times New Roman" w:hAnsi="Times New Roman"/>
          <w:sz w:val="28"/>
          <w:szCs w:val="28"/>
        </w:rPr>
        <w:t>специалистами</w:t>
      </w:r>
      <w:r w:rsidRPr="009534D1">
        <w:rPr>
          <w:rFonts w:ascii="Times New Roman" w:hAnsi="Times New Roman"/>
          <w:sz w:val="28"/>
          <w:szCs w:val="28"/>
        </w:rPr>
        <w:t xml:space="preserve"> Учреждения, ответственными за выполнение административной процедуры по приему и регистрации документов при предоставлении муниципальной услуги.</w:t>
      </w:r>
    </w:p>
    <w:p w:rsidR="001E3CCD" w:rsidRPr="009534D1" w:rsidRDefault="001E3CCD" w:rsidP="001E3CCD">
      <w:pPr>
        <w:jc w:val="center"/>
        <w:rPr>
          <w:rFonts w:ascii="Times New Roman" w:hAnsi="Times New Roman"/>
          <w:sz w:val="28"/>
          <w:szCs w:val="28"/>
        </w:rPr>
      </w:pPr>
    </w:p>
    <w:p w:rsidR="001E3CCD" w:rsidRPr="009B7FAD" w:rsidRDefault="001E3CCD" w:rsidP="001E3CCD">
      <w:pPr>
        <w:pStyle w:val="ConsPlusNormal"/>
        <w:ind w:firstLine="540"/>
        <w:jc w:val="center"/>
        <w:rPr>
          <w:b/>
          <w:bCs/>
        </w:rPr>
      </w:pPr>
      <w:r w:rsidRPr="001617FB">
        <w:rPr>
          <w:b/>
        </w:rPr>
        <w:t>Требования к помещениям, в которых предоставляется муниципальная услуга, местам заполнения заявлений о предоставлении муниципальной услуги,</w:t>
      </w:r>
      <w:r>
        <w:rPr>
          <w:b/>
        </w:rPr>
        <w:t xml:space="preserve"> </w:t>
      </w:r>
      <w:r w:rsidRPr="001617FB">
        <w:rPr>
          <w:b/>
        </w:rPr>
        <w:t>информационным стендам</w:t>
      </w:r>
      <w:r>
        <w:rPr>
          <w:b/>
        </w:rPr>
        <w:t xml:space="preserve">, </w:t>
      </w:r>
      <w:r w:rsidRPr="009B7FAD">
        <w:rPr>
          <w:b/>
          <w:bCs/>
        </w:rPr>
        <w:t>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b/>
          <w:bCs/>
        </w:rPr>
        <w:t>и о социальной защите инвалидов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pStyle w:val="ConsPlusNormal"/>
        <w:ind w:firstLine="540"/>
        <w:jc w:val="both"/>
      </w:pPr>
      <w:r>
        <w:t>18</w:t>
      </w:r>
      <w:r w:rsidRPr="009534D1">
        <w:t>. Помещения, в которых осуществляется предоставление муниципальной услуги:</w:t>
      </w:r>
    </w:p>
    <w:p w:rsidR="001E3CCD" w:rsidRPr="009534D1" w:rsidRDefault="001E3CCD" w:rsidP="001E3CCD">
      <w:pPr>
        <w:pStyle w:val="ConsPlusNormal"/>
        <w:ind w:firstLine="540"/>
        <w:jc w:val="both"/>
      </w:pPr>
      <w:r w:rsidRPr="009534D1">
        <w:t>- здание Учреждения;</w:t>
      </w:r>
    </w:p>
    <w:p w:rsidR="001E3CCD" w:rsidRPr="009534D1" w:rsidRDefault="001E3CCD" w:rsidP="001E3CCD">
      <w:pPr>
        <w:pStyle w:val="ConsPlusNormal"/>
        <w:ind w:firstLine="540"/>
        <w:jc w:val="both"/>
      </w:pPr>
      <w:r w:rsidRPr="009534D1">
        <w:t>- здание МФЦ.</w:t>
      </w:r>
    </w:p>
    <w:p w:rsidR="001E3CCD" w:rsidRPr="009534D1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Учреждение и МФЦ располагаются по адресам, указанным в пункте 3 настоящего Регламента.</w:t>
      </w:r>
    </w:p>
    <w:p w:rsidR="001E3CCD" w:rsidRPr="00027C14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Центральный  вход здания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027C14">
        <w:rPr>
          <w:rFonts w:ascii="Times New Roman" w:hAnsi="Times New Roman"/>
          <w:sz w:val="28"/>
          <w:szCs w:val="28"/>
        </w:rPr>
        <w:t xml:space="preserve"> и МФЦ оборудован вывеской, содержащей информацию о наименовании.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Информация о графике (режиме) работы </w:t>
      </w:r>
      <w:r>
        <w:rPr>
          <w:rFonts w:ascii="Times New Roman" w:hAnsi="Times New Roman"/>
          <w:sz w:val="28"/>
          <w:szCs w:val="28"/>
        </w:rPr>
        <w:t>Учреждения</w:t>
      </w:r>
      <w:r w:rsidRPr="00027C14">
        <w:rPr>
          <w:rFonts w:ascii="Times New Roman" w:hAnsi="Times New Roman"/>
          <w:sz w:val="28"/>
          <w:szCs w:val="28"/>
        </w:rPr>
        <w:t>, МФЦ размещается на входе в здание, в котором осуществляется его деятельность.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19. Прием заявителей осуществляется в кабинете </w:t>
      </w:r>
      <w:r>
        <w:rPr>
          <w:rFonts w:ascii="Times New Roman" w:hAnsi="Times New Roman"/>
          <w:sz w:val="28"/>
          <w:szCs w:val="28"/>
        </w:rPr>
        <w:t>специалиста Учреждения, ответственного за регистрацию и прием заявления и приложенных к нему документов (далее – специалист Учреждения)</w:t>
      </w:r>
      <w:r w:rsidRPr="00027C14">
        <w:rPr>
          <w:rFonts w:ascii="Times New Roman" w:hAnsi="Times New Roman"/>
          <w:sz w:val="28"/>
          <w:szCs w:val="28"/>
        </w:rPr>
        <w:t>.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Кабинет </w:t>
      </w:r>
      <w:r>
        <w:rPr>
          <w:rFonts w:ascii="Times New Roman" w:hAnsi="Times New Roman"/>
          <w:sz w:val="28"/>
          <w:szCs w:val="28"/>
        </w:rPr>
        <w:t>специалиста Учреждения</w:t>
      </w:r>
      <w:r w:rsidRPr="00027C14">
        <w:rPr>
          <w:rFonts w:ascii="Times New Roman" w:hAnsi="Times New Roman"/>
          <w:sz w:val="28"/>
          <w:szCs w:val="28"/>
        </w:rPr>
        <w:t xml:space="preserve"> и помещение МФЦ должны соответствовать комфортным для граждан условиям и оптимальным условиям для работы специалистов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027C14">
        <w:rPr>
          <w:rFonts w:ascii="Times New Roman" w:hAnsi="Times New Roman"/>
          <w:sz w:val="28"/>
          <w:szCs w:val="28"/>
        </w:rPr>
        <w:t xml:space="preserve"> и МФЦ.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20. Помещение МФЦ оборудуется информационными стендами.</w:t>
      </w:r>
    </w:p>
    <w:p w:rsidR="001E3CCD" w:rsidRPr="00027C14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На информационных стендах в помещении МФЦ размещается следующая информация;</w:t>
      </w:r>
    </w:p>
    <w:p w:rsidR="001E3CCD" w:rsidRPr="00027C14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proofErr w:type="spellStart"/>
      <w:smartTag w:uri="urn:schemas-microsoft-com:office:smarttags" w:element="PersonName">
        <w:r w:rsidRPr="00027C14">
          <w:rPr>
            <w:rFonts w:ascii="Times New Roman" w:hAnsi="Times New Roman"/>
            <w:sz w:val="28"/>
            <w:szCs w:val="28"/>
          </w:rPr>
          <w:t>Городище</w:t>
        </w:r>
      </w:smartTag>
      <w:r w:rsidRPr="00027C14">
        <w:rPr>
          <w:rFonts w:ascii="Times New Roman" w:hAnsi="Times New Roman"/>
          <w:sz w:val="28"/>
          <w:szCs w:val="28"/>
        </w:rPr>
        <w:t>нского</w:t>
      </w:r>
      <w:proofErr w:type="spellEnd"/>
      <w:r w:rsidRPr="00027C14">
        <w:rPr>
          <w:rFonts w:ascii="Times New Roman" w:hAnsi="Times New Roman"/>
          <w:sz w:val="28"/>
          <w:szCs w:val="28"/>
        </w:rPr>
        <w:t xml:space="preserve"> района, устанавливающих порядок и условия предоставления муниципальной услуги;</w:t>
      </w:r>
    </w:p>
    <w:p w:rsidR="001E3CCD" w:rsidRPr="00027C14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- блок-схема предоставления муниципальной услуги;</w:t>
      </w:r>
    </w:p>
    <w:p w:rsidR="001E3CCD" w:rsidRPr="00027C14" w:rsidRDefault="001E3CCD" w:rsidP="001E3CCD">
      <w:pPr>
        <w:ind w:firstLine="72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(получения) муниципальной услуги.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- образцы необходимых заявлений для получения муниципальной услуги;</w:t>
      </w:r>
    </w:p>
    <w:p w:rsidR="001E3CCD" w:rsidRPr="00027C14" w:rsidRDefault="001E3CCD" w:rsidP="001E3CC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- порядок обжалования решений, действий (бездействия) должностных лиц, предоставляющих муниципальную услугу.</w:t>
      </w:r>
    </w:p>
    <w:p w:rsidR="001E3CCD" w:rsidRPr="00027C14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21.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>
        <w:rPr>
          <w:rFonts w:ascii="Times New Roman" w:hAnsi="Times New Roman"/>
          <w:sz w:val="28"/>
          <w:szCs w:val="28"/>
        </w:rPr>
        <w:t>Учреждения</w:t>
      </w:r>
      <w:r w:rsidRPr="00027C14">
        <w:rPr>
          <w:rFonts w:ascii="Times New Roman" w:hAnsi="Times New Roman"/>
          <w:sz w:val="28"/>
          <w:szCs w:val="28"/>
        </w:rPr>
        <w:t>, МФЦ, оборудуются бесплатные места для парковки автотранспортных сре</w:t>
      </w:r>
      <w:proofErr w:type="gramStart"/>
      <w:r w:rsidRPr="00027C14">
        <w:rPr>
          <w:rFonts w:ascii="Times New Roman" w:hAnsi="Times New Roman"/>
          <w:sz w:val="28"/>
          <w:szCs w:val="28"/>
        </w:rPr>
        <w:t>дств с в</w:t>
      </w:r>
      <w:proofErr w:type="gramEnd"/>
      <w:r w:rsidRPr="00027C14">
        <w:rPr>
          <w:rFonts w:ascii="Times New Roman" w:hAnsi="Times New Roman"/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1E3CCD" w:rsidRPr="00027C14" w:rsidRDefault="001E3CCD" w:rsidP="001E3CCD">
      <w:pPr>
        <w:pStyle w:val="ConsPlusNormal"/>
        <w:ind w:firstLine="540"/>
        <w:jc w:val="both"/>
      </w:pPr>
      <w:r w:rsidRPr="00027C14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для удобства посещения лицами с ограниченными возможностями, включая инвалидов, использующих кресла-коляски.</w:t>
      </w:r>
    </w:p>
    <w:p w:rsidR="001E3CCD" w:rsidRPr="00027C14" w:rsidRDefault="001E3CCD" w:rsidP="001E3CCD">
      <w:pPr>
        <w:pStyle w:val="ConsPlusNormal"/>
        <w:ind w:firstLine="540"/>
        <w:jc w:val="both"/>
      </w:pPr>
      <w:r w:rsidRPr="00027C14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E3CCD" w:rsidRPr="00027C14" w:rsidRDefault="001E3CCD" w:rsidP="001E3CCD">
      <w:pPr>
        <w:pStyle w:val="ConsPlusNormal"/>
        <w:ind w:firstLine="540"/>
        <w:jc w:val="both"/>
      </w:pPr>
      <w:r w:rsidRPr="00027C14"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E3CCD" w:rsidRPr="00027C14" w:rsidRDefault="001E3CCD" w:rsidP="001E3CCD">
      <w:pPr>
        <w:pStyle w:val="ConsPlusNormal"/>
        <w:ind w:firstLine="540"/>
        <w:jc w:val="both"/>
      </w:pPr>
      <w:r w:rsidRPr="00027C14"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E3CCD" w:rsidRPr="00027C14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27C1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027C1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27C1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</w:p>
    <w:p w:rsidR="001E3CCD" w:rsidRPr="00027C14" w:rsidRDefault="001E3CCD" w:rsidP="001E3CCD">
      <w:pPr>
        <w:pStyle w:val="ConsPlusNormal"/>
        <w:ind w:firstLine="540"/>
        <w:jc w:val="both"/>
      </w:pPr>
      <w:r w:rsidRPr="00027C14">
        <w:t xml:space="preserve">Специалисты </w:t>
      </w:r>
      <w:r>
        <w:t>Учреждения</w:t>
      </w:r>
      <w:r w:rsidRPr="00027C14">
        <w:t xml:space="preserve">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1E3CCD" w:rsidRPr="00027C14" w:rsidRDefault="001E3CCD" w:rsidP="001E3CCD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22. Зал ожидания МФЦ оборудован необходимой офисной мебелью, включая стулья и кресла для заявителей, ожидающих своей очереди.</w:t>
      </w:r>
    </w:p>
    <w:p w:rsidR="001E3CCD" w:rsidRPr="00027C14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027C14">
        <w:rPr>
          <w:rFonts w:ascii="Times New Roman" w:hAnsi="Times New Roman"/>
          <w:sz w:val="28"/>
          <w:szCs w:val="28"/>
        </w:rPr>
        <w:t>, МФЦ.</w:t>
      </w:r>
    </w:p>
    <w:p w:rsidR="001E3CCD" w:rsidRPr="00027C14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 xml:space="preserve">23. Кабинет специалиста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027C14">
        <w:rPr>
          <w:rFonts w:ascii="Times New Roman" w:hAnsi="Times New Roman"/>
          <w:sz w:val="28"/>
          <w:szCs w:val="28"/>
        </w:rPr>
        <w:t xml:space="preserve"> и помещение МФЦ должны соответствовать комфортным для граждан условиям и оптимальным условиям для работы должностных лиц.</w:t>
      </w:r>
    </w:p>
    <w:p w:rsidR="001E3CCD" w:rsidRPr="00027C14" w:rsidRDefault="001E3CCD" w:rsidP="001E3CCD">
      <w:pPr>
        <w:ind w:firstLine="540"/>
        <w:rPr>
          <w:rFonts w:ascii="Times New Roman" w:hAnsi="Times New Roman"/>
          <w:sz w:val="28"/>
          <w:szCs w:val="28"/>
        </w:rPr>
      </w:pPr>
      <w:r w:rsidRPr="00027C14">
        <w:rPr>
          <w:rFonts w:ascii="Times New Roman" w:hAnsi="Times New Roman"/>
          <w:sz w:val="28"/>
          <w:szCs w:val="28"/>
        </w:rPr>
        <w:t>Помещение для предоставления муниципальной услуги обеспечивается необходимыми для предоставления муниципальной услуги 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1E3CCD" w:rsidRPr="009534D1" w:rsidRDefault="001E3CCD" w:rsidP="001E3CCD">
      <w:pPr>
        <w:jc w:val="center"/>
        <w:rPr>
          <w:rFonts w:ascii="Times New Roman" w:hAnsi="Times New Roman"/>
          <w:sz w:val="28"/>
          <w:szCs w:val="28"/>
        </w:rPr>
      </w:pPr>
    </w:p>
    <w:p w:rsidR="001E3CCD" w:rsidRPr="003A26D6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3A26D6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муниципальных услуг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9534D1">
        <w:rPr>
          <w:rFonts w:ascii="Times New Roman" w:hAnsi="Times New Roman"/>
          <w:sz w:val="28"/>
          <w:szCs w:val="28"/>
        </w:rPr>
        <w:t>. Показателями доступности муниципальной услуги – рейтинг (уровень) доступности муниципальной услуги являются: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9534D1">
        <w:rPr>
          <w:rFonts w:ascii="Times New Roman" w:hAnsi="Times New Roman"/>
          <w:sz w:val="28"/>
          <w:szCs w:val="28"/>
        </w:rPr>
        <w:t>.1. Наличие разработанного и утвержденного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 - настоящий административный регламент;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9534D1">
        <w:rPr>
          <w:rFonts w:ascii="Times New Roman" w:hAnsi="Times New Roman"/>
          <w:sz w:val="28"/>
          <w:szCs w:val="28"/>
        </w:rPr>
        <w:t xml:space="preserve">.2. Размещение информации о предоставлении муниципальной услуги, в том числе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9534D1">
        <w:rPr>
          <w:rFonts w:ascii="Times New Roman" w:hAnsi="Times New Roman"/>
          <w:sz w:val="28"/>
          <w:szCs w:val="28"/>
        </w:rPr>
        <w:t>егламента, на Едином портале, Региональном</w:t>
      </w:r>
      <w:r>
        <w:rPr>
          <w:rFonts w:ascii="Times New Roman" w:hAnsi="Times New Roman"/>
          <w:sz w:val="28"/>
          <w:szCs w:val="28"/>
        </w:rPr>
        <w:t xml:space="preserve"> портале, на официальном сайте У</w:t>
      </w:r>
      <w:r w:rsidRPr="009534D1">
        <w:rPr>
          <w:rFonts w:ascii="Times New Roman" w:hAnsi="Times New Roman"/>
          <w:sz w:val="28"/>
          <w:szCs w:val="28"/>
        </w:rPr>
        <w:t>чреждения;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9534D1">
        <w:rPr>
          <w:rFonts w:ascii="Times New Roman" w:hAnsi="Times New Roman"/>
          <w:sz w:val="28"/>
          <w:szCs w:val="28"/>
        </w:rPr>
        <w:t>.3. Возможность предоставления муниципальной услуги на базе МФЦ по принципу «одного окна»;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9534D1">
        <w:rPr>
          <w:rFonts w:ascii="Times New Roman" w:hAnsi="Times New Roman"/>
          <w:sz w:val="28"/>
          <w:szCs w:val="28"/>
        </w:rPr>
        <w:t>.4.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9534D1">
        <w:rPr>
          <w:rFonts w:ascii="Times New Roman" w:hAnsi="Times New Roman"/>
          <w:sz w:val="28"/>
          <w:szCs w:val="28"/>
        </w:rPr>
        <w:t>.5.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9534D1">
        <w:rPr>
          <w:rFonts w:ascii="Times New Roman" w:hAnsi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534D1">
        <w:rPr>
          <w:rFonts w:ascii="Times New Roman" w:hAnsi="Times New Roman"/>
          <w:sz w:val="28"/>
          <w:szCs w:val="28"/>
        </w:rPr>
        <w:t>.1. Количество обращений заявителя в соответствующие инстанции (МФЦ, учреждение) для получения одной муниципальной услуги;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534D1">
        <w:rPr>
          <w:rFonts w:ascii="Times New Roman" w:hAnsi="Times New Roman"/>
          <w:sz w:val="28"/>
          <w:szCs w:val="28"/>
        </w:rPr>
        <w:t>.2. Время, потраченное на получение муниципальной услуги;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534D1">
        <w:rPr>
          <w:rFonts w:ascii="Times New Roman" w:hAnsi="Times New Roman"/>
          <w:sz w:val="28"/>
          <w:szCs w:val="28"/>
        </w:rPr>
        <w:t xml:space="preserve">.3. Качество консультирования заявителя </w:t>
      </w:r>
      <w:r>
        <w:rPr>
          <w:rFonts w:ascii="Times New Roman" w:hAnsi="Times New Roman"/>
          <w:sz w:val="28"/>
          <w:szCs w:val="28"/>
        </w:rPr>
        <w:t>специалистом</w:t>
      </w:r>
      <w:r w:rsidRPr="009534D1">
        <w:rPr>
          <w:rFonts w:ascii="Times New Roman" w:hAnsi="Times New Roman"/>
          <w:sz w:val="28"/>
          <w:szCs w:val="28"/>
        </w:rPr>
        <w:t>, предоставляющим услугу;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9534D1">
        <w:rPr>
          <w:rFonts w:ascii="Times New Roman" w:hAnsi="Times New Roman"/>
          <w:sz w:val="28"/>
          <w:szCs w:val="28"/>
        </w:rPr>
        <w:t>.4. Количество жалоб заявителей на действия (бездействие) лиц, предоставляющих муниципальную услугу.</w:t>
      </w:r>
    </w:p>
    <w:p w:rsidR="001E3CCD" w:rsidRPr="009534D1" w:rsidRDefault="001E3CCD" w:rsidP="001E3CCD">
      <w:pPr>
        <w:jc w:val="center"/>
        <w:rPr>
          <w:rFonts w:ascii="Times New Roman" w:hAnsi="Times New Roman"/>
          <w:sz w:val="28"/>
          <w:szCs w:val="28"/>
        </w:rPr>
      </w:pPr>
    </w:p>
    <w:p w:rsidR="001E3CCD" w:rsidRPr="003A26D6" w:rsidRDefault="001E3CCD" w:rsidP="001E3CCD">
      <w:pPr>
        <w:jc w:val="center"/>
        <w:rPr>
          <w:rFonts w:ascii="Times New Roman" w:hAnsi="Times New Roman"/>
          <w:b/>
          <w:sz w:val="28"/>
          <w:szCs w:val="28"/>
        </w:rPr>
      </w:pPr>
      <w:r w:rsidRPr="003A26D6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9534D1">
        <w:rPr>
          <w:rFonts w:ascii="Times New Roman" w:hAnsi="Times New Roman"/>
          <w:sz w:val="28"/>
          <w:szCs w:val="28"/>
        </w:rPr>
        <w:t>. Информация о порядке предоставления муниципальной услуги предоставляется: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-непосредственно в Учреждении, МФЦ по адресам, указанным в </w:t>
      </w:r>
      <w:hyperlink r:id="rId13" w:history="1">
        <w:r w:rsidRPr="009534D1">
          <w:rPr>
            <w:rStyle w:val="aa"/>
            <w:rFonts w:ascii="Times New Roman" w:hAnsi="Times New Roman"/>
            <w:sz w:val="28"/>
            <w:szCs w:val="28"/>
          </w:rPr>
          <w:t>пункте</w:t>
        </w:r>
      </w:hyperlink>
      <w:r w:rsidRPr="009534D1">
        <w:rPr>
          <w:rFonts w:ascii="Times New Roman" w:hAnsi="Times New Roman"/>
          <w:sz w:val="28"/>
          <w:szCs w:val="28"/>
        </w:rPr>
        <w:t xml:space="preserve"> 3 настоящего Регламента;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-с использованием средств телефонной связи, электронного и почтового информирования (контактная информация Учреждения, МФЦ указана в </w:t>
      </w:r>
      <w:hyperlink r:id="rId14" w:history="1">
        <w:r w:rsidRPr="009534D1">
          <w:rPr>
            <w:rStyle w:val="aa"/>
            <w:rFonts w:ascii="Times New Roman" w:hAnsi="Times New Roman"/>
            <w:sz w:val="28"/>
            <w:szCs w:val="28"/>
          </w:rPr>
          <w:t>пункте</w:t>
        </w:r>
      </w:hyperlink>
      <w:r w:rsidRPr="009534D1">
        <w:rPr>
          <w:rFonts w:ascii="Times New Roman" w:hAnsi="Times New Roman"/>
          <w:sz w:val="28"/>
          <w:szCs w:val="28"/>
        </w:rPr>
        <w:t xml:space="preserve"> 3 настоящего Регламента).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Специалисты при ответе на телефонные звонки, устные и письменные обращения заявителей, планирующих получить муниципальную услугу или получающих муниципальную услугу, обязаны в максимально вежливой и доступной форме предоставлять исчерпывающую информацию.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9534D1">
        <w:rPr>
          <w:rFonts w:ascii="Times New Roman" w:hAnsi="Times New Roman"/>
          <w:sz w:val="28"/>
          <w:szCs w:val="28"/>
        </w:rPr>
        <w:t>. Для заявителей в целях предоставления муниципальной услуги в электронной форме обеспечивается возможность: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а) получения информации о предоставляемой муниципальной услуге на официальном сайте учреждения и на Едином портале, Региональном портале;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б) осуществление с использованием Единого портала, Регионального портала мониторинга хода предоставления муниципальной услуги;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в) получения результатов предоставления муниципальной услуги в электронном виде на Едином портале, Региональном портале, если это не запрещено федеральным законом.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При подаче заявления в электронной форме на получение муниципальной услуги с использованием информационно-телекоммуникационных технологий заявителями, включая использование Единого портала, Регионального портала, запрос формируется посредством заполнения интерактивной формы на региональном сегменте Единого портала, Регионального портала с обеспечением идентификации заявителя.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proofErr w:type="gramStart"/>
      <w:r w:rsidRPr="009534D1">
        <w:rPr>
          <w:rFonts w:ascii="Times New Roman" w:hAnsi="Times New Roman"/>
          <w:sz w:val="28"/>
          <w:szCs w:val="28"/>
        </w:rPr>
        <w:t xml:space="preserve">При направлении заявления о предоставлении муниципальной услуги в электронной форме заявитель (представитель заявителя) формирует заявление на предоставление муниципальной услуги в форме электронного документа с соблюдением требований, предъявляемых настоящим Регламентом и подписывает его электронной подписью в соответствии с требованиями Федерального закона от 06.04.2011 </w:t>
      </w:r>
      <w:r>
        <w:rPr>
          <w:rFonts w:ascii="Times New Roman" w:hAnsi="Times New Roman"/>
          <w:sz w:val="28"/>
          <w:szCs w:val="28"/>
        </w:rPr>
        <w:t>№</w:t>
      </w:r>
      <w:r w:rsidRPr="009534D1">
        <w:rPr>
          <w:rFonts w:ascii="Times New Roman" w:hAnsi="Times New Roman"/>
          <w:sz w:val="28"/>
          <w:szCs w:val="28"/>
        </w:rPr>
        <w:t xml:space="preserve"> 63-ФЗ «Об электронной подписи» и требованиями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9534D1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услуг».</w:t>
      </w:r>
      <w:proofErr w:type="gramEnd"/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электронной почты, Единого портала или Регионального</w:t>
      </w:r>
      <w:r>
        <w:rPr>
          <w:rFonts w:ascii="Times New Roman" w:hAnsi="Times New Roman"/>
          <w:sz w:val="28"/>
          <w:szCs w:val="28"/>
        </w:rPr>
        <w:t xml:space="preserve"> портала, специалист Учреждения</w:t>
      </w:r>
      <w:r w:rsidRPr="009534D1">
        <w:rPr>
          <w:rFonts w:ascii="Times New Roman" w:hAnsi="Times New Roman"/>
          <w:sz w:val="28"/>
          <w:szCs w:val="28"/>
        </w:rPr>
        <w:t>: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 фиксирует дату получения заявления и прилагаемых к нему документов;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- направляет заявителю (представителю заявителя) на указанный в заявлении адрес электронной почты (при наличии), через личный кабинет уведомление о получении заявления и прилагаемых к нему документов.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Прием и регистрация документов, полученных в электронной форме посредством электронной почты, Единого портала или Регионального портала осуществляется в течение дня обращения.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proofErr w:type="gramStart"/>
      <w:r w:rsidRPr="009534D1">
        <w:rPr>
          <w:rFonts w:ascii="Times New Roman" w:hAnsi="Times New Roman"/>
          <w:sz w:val="28"/>
          <w:szCs w:val="28"/>
        </w:rPr>
        <w:t>При обращении заявителя за получением муниципальной услуги в электронн</w:t>
      </w:r>
      <w:r>
        <w:rPr>
          <w:rFonts w:ascii="Times New Roman" w:hAnsi="Times New Roman"/>
          <w:sz w:val="28"/>
          <w:szCs w:val="28"/>
        </w:rPr>
        <w:t xml:space="preserve">ой форме специалист Учреждения </w:t>
      </w:r>
      <w:r w:rsidRPr="009534D1">
        <w:rPr>
          <w:rFonts w:ascii="Times New Roman" w:hAnsi="Times New Roman"/>
          <w:sz w:val="28"/>
          <w:szCs w:val="28"/>
        </w:rPr>
        <w:t xml:space="preserve">направляет на адрес электронной почты, Единый портал или Региональный портал посредством технических средств связи уведомление о завершении исполнения каждой административной процедуры, предусмотренной пунктом </w:t>
      </w:r>
      <w:r>
        <w:rPr>
          <w:rFonts w:ascii="Times New Roman" w:hAnsi="Times New Roman"/>
          <w:sz w:val="28"/>
          <w:szCs w:val="28"/>
        </w:rPr>
        <w:t>30</w:t>
      </w:r>
      <w:r w:rsidRPr="009534D1">
        <w:rPr>
          <w:rFonts w:ascii="Times New Roman" w:hAnsi="Times New Roman"/>
          <w:sz w:val="28"/>
          <w:szCs w:val="28"/>
        </w:rPr>
        <w:t xml:space="preserve"> настоящего Регламента, с указанием результата осуществл</w:t>
      </w:r>
      <w:r>
        <w:rPr>
          <w:rFonts w:ascii="Times New Roman" w:hAnsi="Times New Roman"/>
          <w:sz w:val="28"/>
          <w:szCs w:val="28"/>
        </w:rPr>
        <w:t xml:space="preserve">ения административной процедуры </w:t>
      </w:r>
      <w:r w:rsidRPr="00605339">
        <w:rPr>
          <w:rFonts w:ascii="Times New Roman" w:hAnsi="Times New Roman"/>
          <w:sz w:val="28"/>
          <w:szCs w:val="28"/>
        </w:rPr>
        <w:t>в срок, не превышающий одного рабочего дня после завершения соответствующего действия.</w:t>
      </w:r>
      <w:proofErr w:type="gramEnd"/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9534D1">
        <w:rPr>
          <w:rFonts w:ascii="Times New Roman" w:hAnsi="Times New Roman"/>
          <w:sz w:val="28"/>
          <w:szCs w:val="28"/>
        </w:rPr>
        <w:t>. При обращении заявителя за получением муниципальной услуги в электронной форме посредством Единого портала, Регионального портала используется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1E3CCD" w:rsidRPr="009534D1" w:rsidRDefault="001E3CCD" w:rsidP="001E3CC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 xml:space="preserve">При обращении за предоставлением муниципальной услуги в электронном виде заявителем используется простая электронная подпись, допускается возможность использования заявителем усиленной квалифицированной электронной подписи в порядке, предусмотренном </w:t>
      </w:r>
      <w:hyperlink r:id="rId15" w:history="1">
        <w:r w:rsidRPr="009534D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9534D1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1E3CCD" w:rsidRPr="009534D1" w:rsidRDefault="001E3CCD" w:rsidP="001E3CCD">
      <w:pPr>
        <w:rPr>
          <w:rFonts w:ascii="Times New Roman" w:hAnsi="Times New Roman"/>
          <w:sz w:val="28"/>
          <w:szCs w:val="28"/>
        </w:rPr>
      </w:pPr>
      <w:r w:rsidRPr="009534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9534D1">
        <w:rPr>
          <w:rFonts w:ascii="Times New Roman" w:hAnsi="Times New Roman"/>
          <w:sz w:val="28"/>
          <w:szCs w:val="28"/>
        </w:rPr>
        <w:t>. Заявитель вправе обратиться за предоставлением муниципальной услуги в электронной форме в МФЦ.</w:t>
      </w:r>
    </w:p>
    <w:p w:rsidR="001E3CCD" w:rsidRDefault="001E3CCD" w:rsidP="001E3CCD">
      <w:pPr>
        <w:pStyle w:val="2"/>
        <w:rPr>
          <w:rFonts w:ascii="Times New Roman" w:hAnsi="Times New Roman" w:cs="Times New Roman"/>
          <w:b w:val="0"/>
        </w:rPr>
      </w:pPr>
    </w:p>
    <w:p w:rsidR="001E3CCD" w:rsidRPr="00605339" w:rsidRDefault="001E3CCD" w:rsidP="001E3CCD">
      <w:pPr>
        <w:pStyle w:val="2"/>
        <w:rPr>
          <w:rFonts w:ascii="Times New Roman" w:hAnsi="Times New Roman" w:cs="Times New Roman"/>
        </w:rPr>
      </w:pPr>
      <w:r w:rsidRPr="00605339">
        <w:rPr>
          <w:rFonts w:ascii="Times New Roman" w:hAnsi="Times New Roman" w:cs="Times New Roman"/>
        </w:rPr>
        <w:t>Раздел 3</w:t>
      </w:r>
    </w:p>
    <w:p w:rsidR="001E3CCD" w:rsidRPr="00605339" w:rsidRDefault="001E3CCD" w:rsidP="001E3CCD">
      <w:pPr>
        <w:pStyle w:val="2"/>
        <w:rPr>
          <w:rFonts w:ascii="Times New Roman" w:hAnsi="Times New Roman" w:cs="Times New Roman"/>
        </w:rPr>
      </w:pPr>
      <w:r w:rsidRPr="00605339">
        <w:rPr>
          <w:rFonts w:ascii="Times New Roman" w:hAnsi="Times New Roman" w:cs="Times New Roman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E3CCD" w:rsidRDefault="001E3CCD" w:rsidP="001E3CCD">
      <w:pPr>
        <w:pStyle w:val="2"/>
        <w:rPr>
          <w:rFonts w:ascii="Times New Roman" w:hAnsi="Times New Roman" w:cs="Times New Roman"/>
          <w:sz w:val="28"/>
        </w:rPr>
      </w:pPr>
    </w:p>
    <w:p w:rsidR="001E3CCD" w:rsidRPr="00B74A4F" w:rsidRDefault="001E3CCD" w:rsidP="001E3CCD">
      <w:pPr>
        <w:pStyle w:val="ConsPlusNormal"/>
        <w:ind w:firstLine="540"/>
        <w:jc w:val="both"/>
      </w:pPr>
      <w:r>
        <w:t>30</w:t>
      </w:r>
      <w:r w:rsidRPr="00B74A4F">
        <w:t>. Предоставление муниципальной услуги включает в себя следующие административные процедуры:</w:t>
      </w:r>
    </w:p>
    <w:p w:rsidR="001E3CCD" w:rsidRPr="00B74A4F" w:rsidRDefault="001E3CCD" w:rsidP="001E3CCD">
      <w:pPr>
        <w:pStyle w:val="ConsPlusNormal"/>
        <w:ind w:firstLine="540"/>
        <w:jc w:val="both"/>
      </w:pPr>
      <w:r w:rsidRPr="00B74A4F">
        <w:t>- прием, регистрация заявления и документов от заявителя и сверка копий документов с их подлинниками;</w:t>
      </w:r>
    </w:p>
    <w:p w:rsidR="001E3CCD" w:rsidRPr="000E65C3" w:rsidRDefault="001E3CCD" w:rsidP="001E3CCD">
      <w:pPr>
        <w:pStyle w:val="ConsPlusNormal"/>
        <w:ind w:firstLine="540"/>
        <w:jc w:val="both"/>
      </w:pPr>
      <w:r w:rsidRPr="000E65C3">
        <w:t>- рассмотрение заявления о предоставлении муниципальной услуги</w:t>
      </w:r>
      <w:r>
        <w:t>;</w:t>
      </w:r>
    </w:p>
    <w:p w:rsidR="001E3CCD" w:rsidRPr="00B74A4F" w:rsidRDefault="001E3CCD" w:rsidP="001E3CCD">
      <w:pPr>
        <w:pStyle w:val="ConsPlusNormal"/>
        <w:ind w:firstLine="540"/>
        <w:jc w:val="both"/>
      </w:pPr>
      <w:r>
        <w:t>-</w:t>
      </w:r>
      <w:r w:rsidRPr="00B74A4F">
        <w:t xml:space="preserve"> выдача результата оказания муниципальной услуги заявителю</w:t>
      </w:r>
      <w:r>
        <w:t>.</w:t>
      </w:r>
    </w:p>
    <w:p w:rsidR="001E3CCD" w:rsidRPr="00B74A4F" w:rsidRDefault="001E3CCD" w:rsidP="001E3CCD">
      <w:pPr>
        <w:pStyle w:val="ConsPlusNormal"/>
        <w:ind w:firstLine="540"/>
        <w:jc w:val="both"/>
      </w:pPr>
      <w:r>
        <w:t>31</w:t>
      </w:r>
      <w:r w:rsidRPr="00B74A4F">
        <w:t>. Блок-схема последовательности действий при предоставлении муниципальной услуги приведена в приложении № 2 к Регламенту.</w:t>
      </w:r>
    </w:p>
    <w:p w:rsidR="001E3CCD" w:rsidRPr="00B74A4F" w:rsidRDefault="001E3CCD" w:rsidP="001E3CCD">
      <w:pPr>
        <w:pStyle w:val="ConsPlusNormal"/>
        <w:jc w:val="both"/>
      </w:pPr>
    </w:p>
    <w:p w:rsidR="001E3CCD" w:rsidRPr="00605339" w:rsidRDefault="001E3CCD" w:rsidP="001E3CCD">
      <w:pPr>
        <w:pStyle w:val="ConsPlusNormal"/>
        <w:jc w:val="center"/>
        <w:rPr>
          <w:b/>
        </w:rPr>
      </w:pPr>
      <w:r w:rsidRPr="00605339">
        <w:rPr>
          <w:b/>
        </w:rPr>
        <w:t>Прием, регистрация заявления и документов от заявителя и сверка копий документов с их подлинниками</w:t>
      </w:r>
    </w:p>
    <w:p w:rsidR="001E3CCD" w:rsidRPr="00605339" w:rsidRDefault="001E3CCD" w:rsidP="001E3CCD">
      <w:pPr>
        <w:pStyle w:val="ConsPlusNormal"/>
        <w:jc w:val="center"/>
        <w:rPr>
          <w:b/>
        </w:rPr>
      </w:pP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605339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обращение заявителя (получателя муниципальной услуги) с заявлением в письменной или электронной форме </w:t>
      </w:r>
      <w:r>
        <w:rPr>
          <w:rFonts w:ascii="Times New Roman" w:hAnsi="Times New Roman"/>
          <w:sz w:val="28"/>
          <w:szCs w:val="28"/>
        </w:rPr>
        <w:t>о предоставлении</w:t>
      </w:r>
      <w:r w:rsidRPr="002E1FBC">
        <w:rPr>
          <w:rFonts w:ascii="Times New Roman" w:hAnsi="Times New Roman"/>
          <w:sz w:val="28"/>
          <w:szCs w:val="28"/>
        </w:rPr>
        <w:t xml:space="preserve">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605339">
        <w:rPr>
          <w:rFonts w:ascii="Times New Roman" w:hAnsi="Times New Roman"/>
          <w:sz w:val="28"/>
          <w:szCs w:val="28"/>
        </w:rPr>
        <w:t>.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Для получения муниципальный услуги заявитель обращается в Учреждение или МФЦ.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605339">
        <w:rPr>
          <w:rFonts w:ascii="Times New Roman" w:hAnsi="Times New Roman"/>
          <w:sz w:val="28"/>
          <w:szCs w:val="28"/>
        </w:rPr>
        <w:t>. При приеме заявления о предоставлении муниципальной услуги и документов, указанных в пункте 9 настоящего Рег</w:t>
      </w:r>
      <w:r>
        <w:rPr>
          <w:rFonts w:ascii="Times New Roman" w:hAnsi="Times New Roman"/>
          <w:sz w:val="28"/>
          <w:szCs w:val="28"/>
        </w:rPr>
        <w:t>ламента, специалист Учреждения или специалист МФЦ</w:t>
      </w:r>
      <w:r w:rsidRPr="00605339">
        <w:rPr>
          <w:rFonts w:ascii="Times New Roman" w:hAnsi="Times New Roman"/>
          <w:sz w:val="28"/>
          <w:szCs w:val="28"/>
        </w:rPr>
        <w:t>: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-сверяет данные представленных документов с данными, указанными в заявлении;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документах, сверяет копии документов с их подлинниками;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-снимает копии с документов в случае, если представлены подлинники документов;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-заверяет копии документов, подлинники документов возвращает заявителю.</w:t>
      </w:r>
    </w:p>
    <w:p w:rsidR="001E3CCD" w:rsidRPr="00605339" w:rsidRDefault="001E3CCD" w:rsidP="001E3CCD">
      <w:pPr>
        <w:pStyle w:val="ConsPlusNormal"/>
        <w:ind w:firstLine="567"/>
        <w:jc w:val="both"/>
      </w:pPr>
      <w:r>
        <w:t xml:space="preserve">34. </w:t>
      </w:r>
      <w:r w:rsidRPr="00605339">
        <w:t>Специалист Учреждения или специалист МФЦ,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1E3CCD" w:rsidRDefault="001E3CCD" w:rsidP="001E3CCD">
      <w:pPr>
        <w:pStyle w:val="ConsPlusNormal"/>
        <w:ind w:firstLine="567"/>
        <w:jc w:val="both"/>
      </w:pPr>
      <w:r w:rsidRPr="00605339">
        <w:t>При обработке персональных данных заявителя специалист Учреждения 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605339">
        <w:rPr>
          <w:rFonts w:ascii="Times New Roman" w:hAnsi="Times New Roman"/>
          <w:sz w:val="28"/>
          <w:szCs w:val="28"/>
        </w:rPr>
        <w:t>.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документов, даты и времени их получения.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действия по приему и регистрации заявления и документов составляет</w:t>
      </w:r>
      <w:r w:rsidRPr="00605339">
        <w:rPr>
          <w:rFonts w:ascii="Times New Roman" w:hAnsi="Times New Roman"/>
          <w:sz w:val="28"/>
          <w:szCs w:val="28"/>
        </w:rPr>
        <w:t xml:space="preserve"> 15 минут.</w:t>
      </w:r>
    </w:p>
    <w:p w:rsidR="001E3CCD" w:rsidRDefault="001E3CCD" w:rsidP="001E3CCD">
      <w:pPr>
        <w:rPr>
          <w:rFonts w:ascii="Times New Roman" w:hAnsi="Times New Roman"/>
          <w:sz w:val="28"/>
          <w:szCs w:val="28"/>
        </w:rPr>
      </w:pPr>
      <w:proofErr w:type="gramStart"/>
      <w:r w:rsidRPr="00605339">
        <w:rPr>
          <w:rFonts w:ascii="Times New Roman" w:hAnsi="Times New Roman"/>
          <w:sz w:val="28"/>
          <w:szCs w:val="28"/>
        </w:rPr>
        <w:t xml:space="preserve">В случае принятия заявления о предоставлении </w:t>
      </w:r>
      <w:r w:rsidRPr="002E1FBC">
        <w:rPr>
          <w:rFonts w:ascii="Times New Roman" w:hAnsi="Times New Roman"/>
          <w:sz w:val="28"/>
          <w:szCs w:val="28"/>
        </w:rPr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605339">
        <w:rPr>
          <w:rFonts w:ascii="Times New Roman" w:hAnsi="Times New Roman"/>
          <w:sz w:val="28"/>
          <w:szCs w:val="28"/>
        </w:rPr>
        <w:t>, заявление и приложенные к нему документы не позднее следующего дня со дня их получения передаются в Учреждение для принятия решения по существу.</w:t>
      </w:r>
      <w:proofErr w:type="gramEnd"/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Срок выполнения данного административного действия - 1 день.</w:t>
      </w:r>
    </w:p>
    <w:p w:rsidR="001E3CCD" w:rsidRPr="00605339" w:rsidRDefault="001E3CCD" w:rsidP="001E3CCD">
      <w:pPr>
        <w:pStyle w:val="ConsPlusNormal"/>
        <w:ind w:firstLine="567"/>
        <w:jc w:val="both"/>
      </w:pPr>
      <w:r>
        <w:t xml:space="preserve">37. Результат административной процедуры – поступление </w:t>
      </w:r>
      <w:r w:rsidRPr="00605339">
        <w:t xml:space="preserve">заявления о предоставлении </w:t>
      </w:r>
      <w:r w:rsidRPr="002E1FBC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t xml:space="preserve"> в Учреждение.</w:t>
      </w:r>
    </w:p>
    <w:p w:rsidR="001E3CCD" w:rsidRDefault="001E3CCD" w:rsidP="001E3CCD">
      <w:pPr>
        <w:pStyle w:val="ConsPlusNormal"/>
        <w:jc w:val="both"/>
      </w:pPr>
    </w:p>
    <w:p w:rsidR="001E3CCD" w:rsidRPr="00605339" w:rsidRDefault="001E3CCD" w:rsidP="001E3CCD">
      <w:pPr>
        <w:pStyle w:val="ConsPlusNormal"/>
        <w:jc w:val="center"/>
        <w:rPr>
          <w:b/>
        </w:rPr>
      </w:pPr>
      <w:r>
        <w:rPr>
          <w:b/>
        </w:rPr>
        <w:t>Рассмотрение заявления о предоставлении муниципальной услуги</w:t>
      </w:r>
    </w:p>
    <w:p w:rsidR="001E3CCD" w:rsidRPr="00605339" w:rsidRDefault="001E3CCD" w:rsidP="001E3CCD">
      <w:pPr>
        <w:pStyle w:val="ConsPlusNormal"/>
        <w:jc w:val="both"/>
      </w:pPr>
    </w:p>
    <w:p w:rsidR="001E3CCD" w:rsidRDefault="001E3CCD" w:rsidP="001E3CCD">
      <w:pPr>
        <w:pStyle w:val="ConsPlusNormal"/>
        <w:ind w:firstLine="540"/>
        <w:jc w:val="both"/>
      </w:pPr>
      <w:r w:rsidRPr="00605339">
        <w:t>3</w:t>
      </w:r>
      <w:r>
        <w:t>8</w:t>
      </w:r>
      <w:r w:rsidRPr="00605339">
        <w:t xml:space="preserve">. Основанием для начала административной процедуры является поступление заявления о предоставлении </w:t>
      </w:r>
      <w:r w:rsidRPr="002E1FBC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605339">
        <w:t xml:space="preserve"> специалисту Учреждения</w:t>
      </w:r>
      <w:r>
        <w:t>.</w:t>
      </w:r>
    </w:p>
    <w:p w:rsidR="001E3CCD" w:rsidRPr="00605339" w:rsidRDefault="001E3CCD" w:rsidP="001E3CCD">
      <w:pPr>
        <w:pStyle w:val="ConsPlusNormal"/>
        <w:ind w:firstLine="540"/>
        <w:jc w:val="both"/>
      </w:pPr>
      <w:r>
        <w:t xml:space="preserve">39. </w:t>
      </w:r>
      <w:r w:rsidRPr="00605339">
        <w:t xml:space="preserve">Специалист Учреждения, </w:t>
      </w:r>
      <w:r>
        <w:t>проверив наличие всех необходимых документов, надлежащее их оформление</w:t>
      </w:r>
      <w:r w:rsidRPr="00605339">
        <w:t xml:space="preserve"> подготавливает</w:t>
      </w:r>
      <w:r>
        <w:t xml:space="preserve"> письмо с</w:t>
      </w:r>
      <w:r w:rsidRPr="00605339">
        <w:t xml:space="preserve"> информаци</w:t>
      </w:r>
      <w:r>
        <w:t>ей</w:t>
      </w:r>
      <w:r w:rsidRPr="00605339">
        <w:t xml:space="preserve"> о предоставлении </w:t>
      </w:r>
      <w:r w:rsidRPr="002E1FBC"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t xml:space="preserve"> (далее – запрашиваемая информация)</w:t>
      </w:r>
      <w:r w:rsidRPr="00605339">
        <w:t>.</w:t>
      </w:r>
    </w:p>
    <w:p w:rsidR="001E3CCD" w:rsidRPr="00AB3871" w:rsidRDefault="001E3CCD" w:rsidP="001E3CCD">
      <w:pPr>
        <w:pStyle w:val="ConsPlusNormal"/>
        <w:ind w:firstLine="540"/>
        <w:jc w:val="both"/>
      </w:pPr>
      <w:r>
        <w:t>40</w:t>
      </w:r>
      <w:r w:rsidRPr="00AB3871">
        <w:t>. Подготовленн</w:t>
      </w:r>
      <w:r>
        <w:t>ое письмо с</w:t>
      </w:r>
      <w:r w:rsidRPr="00AB3871">
        <w:t xml:space="preserve"> запрашиваем</w:t>
      </w:r>
      <w:r>
        <w:t>ой</w:t>
      </w:r>
      <w:r w:rsidRPr="00AB3871">
        <w:t xml:space="preserve"> информаци</w:t>
      </w:r>
      <w:r>
        <w:t>ей</w:t>
      </w:r>
      <w:r w:rsidRPr="00AB3871">
        <w:t xml:space="preserve"> специалист Учреждения направляет директору Учреждения для подписания.</w:t>
      </w:r>
    </w:p>
    <w:p w:rsidR="001E3CCD" w:rsidRDefault="001E3CCD" w:rsidP="001E3CCD">
      <w:pPr>
        <w:pStyle w:val="ConsPlusNormal"/>
        <w:ind w:firstLine="540"/>
        <w:jc w:val="both"/>
      </w:pPr>
      <w:r w:rsidRPr="00377889">
        <w:t>4</w:t>
      </w:r>
      <w:r>
        <w:t>1</w:t>
      </w:r>
      <w:r w:rsidRPr="00377889">
        <w:t>. Результат</w:t>
      </w:r>
      <w:r>
        <w:t xml:space="preserve"> административной</w:t>
      </w:r>
      <w:r w:rsidRPr="00377889">
        <w:t xml:space="preserve"> </w:t>
      </w:r>
      <w:r>
        <w:t>процедуры</w:t>
      </w:r>
      <w:r w:rsidRPr="00377889">
        <w:t xml:space="preserve"> </w:t>
      </w:r>
      <w:r>
        <w:t xml:space="preserve">– </w:t>
      </w:r>
      <w:r w:rsidRPr="00377889">
        <w:t>подписанн</w:t>
      </w:r>
      <w:r>
        <w:t>ое письмо</w:t>
      </w:r>
      <w:r w:rsidRPr="00377889">
        <w:t xml:space="preserve"> дир</w:t>
      </w:r>
      <w:r>
        <w:t>ектором Учреждения с запрашиваемой информацией</w:t>
      </w:r>
      <w:r w:rsidRPr="00377889">
        <w:t>.</w:t>
      </w:r>
    </w:p>
    <w:p w:rsidR="001E3CCD" w:rsidRPr="00D35089" w:rsidRDefault="001E3CCD" w:rsidP="001E3CCD">
      <w:pPr>
        <w:pStyle w:val="ConsPlusNormal"/>
        <w:ind w:firstLine="540"/>
        <w:jc w:val="both"/>
      </w:pPr>
      <w:r w:rsidRPr="00AB3871">
        <w:t>4</w:t>
      </w:r>
      <w:r>
        <w:t>2</w:t>
      </w:r>
      <w:r w:rsidRPr="00AB3871">
        <w:t>. Максимальный срок выполнения административно</w:t>
      </w:r>
      <w:r>
        <w:t>й</w:t>
      </w:r>
      <w:r w:rsidRPr="00AB3871">
        <w:t xml:space="preserve"> </w:t>
      </w:r>
      <w:r>
        <w:t>процедуры – 6</w:t>
      </w:r>
      <w:r w:rsidRPr="00AB3871">
        <w:t xml:space="preserve"> дней.</w:t>
      </w:r>
    </w:p>
    <w:p w:rsidR="001E3CCD" w:rsidRPr="00377889" w:rsidRDefault="001E3CCD" w:rsidP="001E3CCD">
      <w:pPr>
        <w:pStyle w:val="ConsPlusNormal"/>
        <w:ind w:firstLine="540"/>
        <w:jc w:val="both"/>
      </w:pPr>
    </w:p>
    <w:p w:rsidR="001E3CCD" w:rsidRPr="00021123" w:rsidRDefault="001E3CCD" w:rsidP="001E3CCD">
      <w:pPr>
        <w:pStyle w:val="ConsPlusNormal"/>
        <w:ind w:firstLine="540"/>
        <w:jc w:val="center"/>
        <w:rPr>
          <w:b/>
        </w:rPr>
      </w:pPr>
      <w:r>
        <w:rPr>
          <w:b/>
        </w:rPr>
        <w:t>В</w:t>
      </w:r>
      <w:r w:rsidRPr="00021123">
        <w:rPr>
          <w:b/>
        </w:rPr>
        <w:t>ыдача результата оказания муниципальной услуги заявителю</w:t>
      </w:r>
    </w:p>
    <w:p w:rsidR="001E3CCD" w:rsidRDefault="001E3CCD" w:rsidP="001E3CCD">
      <w:pPr>
        <w:pStyle w:val="ConsPlusNormal"/>
        <w:ind w:firstLine="540"/>
        <w:jc w:val="both"/>
        <w:rPr>
          <w:b/>
        </w:rPr>
      </w:pPr>
    </w:p>
    <w:p w:rsidR="001E3CCD" w:rsidRPr="00021123" w:rsidRDefault="001E3CCD" w:rsidP="001E3CCD">
      <w:pPr>
        <w:pStyle w:val="ConsPlusNormal"/>
        <w:ind w:firstLine="540"/>
        <w:jc w:val="both"/>
      </w:pPr>
      <w:r>
        <w:t xml:space="preserve">43. </w:t>
      </w:r>
      <w:r w:rsidRPr="00021123">
        <w:t>Основанием для начала административной процедуры является п</w:t>
      </w:r>
      <w:r>
        <w:t>одписанное письмо</w:t>
      </w:r>
      <w:r w:rsidRPr="00021123">
        <w:t xml:space="preserve"> директором Учреждения</w:t>
      </w:r>
      <w:r>
        <w:t xml:space="preserve"> с</w:t>
      </w:r>
      <w:r w:rsidRPr="00021123">
        <w:t xml:space="preserve"> запраши</w:t>
      </w:r>
      <w:r>
        <w:t>ваемой</w:t>
      </w:r>
      <w:r w:rsidRPr="00021123">
        <w:t xml:space="preserve"> информаци</w:t>
      </w:r>
      <w:r>
        <w:t>ей</w:t>
      </w:r>
      <w:r w:rsidRPr="00021123">
        <w:t>.</w:t>
      </w:r>
    </w:p>
    <w:p w:rsidR="001E3CCD" w:rsidRPr="00021123" w:rsidRDefault="001E3CCD" w:rsidP="001E3CCD">
      <w:pPr>
        <w:pStyle w:val="ConsPlusNormal"/>
        <w:ind w:firstLine="540"/>
        <w:jc w:val="both"/>
      </w:pPr>
      <w:r w:rsidRPr="00021123">
        <w:t>Специалист Учреждения не позднее следующего дня после дня подписания</w:t>
      </w:r>
      <w:r>
        <w:t xml:space="preserve"> письма с </w:t>
      </w:r>
      <w:r w:rsidRPr="00021123">
        <w:t>информаци</w:t>
      </w:r>
      <w:r>
        <w:t>ей</w:t>
      </w:r>
      <w:r w:rsidRPr="00021123">
        <w:t xml:space="preserve"> о предоставлении муниципальной услуги направляет (вручает) его заявителю.</w:t>
      </w:r>
    </w:p>
    <w:p w:rsidR="001E3CCD" w:rsidRPr="00021123" w:rsidRDefault="001E3CCD" w:rsidP="001E3CCD">
      <w:pPr>
        <w:pStyle w:val="ConsPlusNormal"/>
        <w:ind w:firstLine="540"/>
        <w:jc w:val="both"/>
      </w:pPr>
      <w:r>
        <w:t xml:space="preserve">44. </w:t>
      </w:r>
      <w:r w:rsidRPr="00021123">
        <w:t>В случае принятия документов МФЦ,</w:t>
      </w:r>
      <w:r>
        <w:t xml:space="preserve"> письмо с информацией</w:t>
      </w:r>
      <w:r w:rsidRPr="00021123">
        <w:t xml:space="preserve"> о предоставлении муниципальной услуги не позднее следующего дня после </w:t>
      </w:r>
      <w:r>
        <w:t>дня его</w:t>
      </w:r>
      <w:r w:rsidRPr="00021123">
        <w:t xml:space="preserve"> подписания директором Учреждения передается специалистом Учреждения в МФЦ.</w:t>
      </w:r>
    </w:p>
    <w:p w:rsidR="001E3CCD" w:rsidRDefault="001E3CCD" w:rsidP="001E3CCD">
      <w:pPr>
        <w:pStyle w:val="ConsPlusNormal"/>
        <w:ind w:firstLine="540"/>
        <w:jc w:val="both"/>
      </w:pPr>
      <w:r>
        <w:t xml:space="preserve">45. </w:t>
      </w:r>
      <w:r w:rsidRPr="00021123">
        <w:t xml:space="preserve">Специалист МФЦ не позднее следующего дня после дня поступления </w:t>
      </w:r>
      <w:r>
        <w:t>письма с информацией</w:t>
      </w:r>
      <w:r w:rsidRPr="00021123">
        <w:t xml:space="preserve"> о предоставлении муниципальной услуги направляет (вручает) его заявителю.</w:t>
      </w:r>
    </w:p>
    <w:p w:rsidR="001E3CCD" w:rsidRPr="00021123" w:rsidRDefault="001E3CCD" w:rsidP="001E3CCD">
      <w:pPr>
        <w:pStyle w:val="ConsPlusNormal"/>
        <w:ind w:firstLine="540"/>
        <w:jc w:val="both"/>
      </w:pPr>
      <w:r>
        <w:t xml:space="preserve">46. </w:t>
      </w:r>
      <w:r w:rsidRPr="00021123">
        <w:t xml:space="preserve">Максимальный срок выполнения </w:t>
      </w:r>
      <w:r>
        <w:t>административной процедуры при обращении заявителя с заявлением в письменной или электронной форме</w:t>
      </w:r>
      <w:r w:rsidRPr="00021123">
        <w:t xml:space="preserve"> – 3 дня.</w:t>
      </w:r>
    </w:p>
    <w:p w:rsidR="001E3CCD" w:rsidRPr="00DE70EC" w:rsidRDefault="001E3CCD" w:rsidP="001E3CCD">
      <w:pPr>
        <w:pStyle w:val="ConsPlusNormal"/>
        <w:ind w:firstLine="540"/>
        <w:jc w:val="both"/>
      </w:pPr>
      <w:r w:rsidRPr="00DE70EC">
        <w:t xml:space="preserve">47. Результат административной процедуры </w:t>
      </w:r>
      <w:r>
        <w:t>при обращении заявителя с заявлением в письменной или электронной форме</w:t>
      </w:r>
      <w:r w:rsidRPr="00DE70EC">
        <w:t xml:space="preserve"> – выдача (направление) результата оказания муниципальной услуги заявителю.</w:t>
      </w:r>
    </w:p>
    <w:p w:rsidR="001E3CCD" w:rsidRPr="00D26D9F" w:rsidRDefault="001E3CCD" w:rsidP="001E3CCD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48</w:t>
      </w:r>
      <w:r w:rsidRPr="00D26D9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</w:t>
      </w:r>
      <w:r w:rsidRPr="00D26D9F">
        <w:rPr>
          <w:rFonts w:ascii="Times New Roman" w:hAnsi="Times New Roman"/>
          <w:bCs/>
          <w:sz w:val="28"/>
          <w:szCs w:val="28"/>
        </w:rPr>
        <w:t xml:space="preserve">ри личном обращении </w:t>
      </w:r>
      <w:r>
        <w:rPr>
          <w:rFonts w:ascii="Times New Roman" w:hAnsi="Times New Roman"/>
          <w:bCs/>
          <w:sz w:val="28"/>
          <w:szCs w:val="28"/>
        </w:rPr>
        <w:t xml:space="preserve">заявителя настоящая административная процедура </w:t>
      </w:r>
      <w:r w:rsidRPr="00D26D9F">
        <w:rPr>
          <w:rFonts w:ascii="Times New Roman" w:hAnsi="Times New Roman"/>
          <w:bCs/>
          <w:sz w:val="28"/>
          <w:szCs w:val="28"/>
        </w:rPr>
        <w:t>включает в себя следующие</w:t>
      </w:r>
      <w:r>
        <w:rPr>
          <w:rFonts w:ascii="Times New Roman" w:hAnsi="Times New Roman"/>
          <w:bCs/>
          <w:sz w:val="28"/>
          <w:szCs w:val="28"/>
        </w:rPr>
        <w:t xml:space="preserve"> административные действия</w:t>
      </w:r>
      <w:r w:rsidRPr="00D26D9F">
        <w:rPr>
          <w:rFonts w:ascii="Times New Roman" w:hAnsi="Times New Roman"/>
          <w:bCs/>
          <w:sz w:val="28"/>
          <w:szCs w:val="28"/>
        </w:rPr>
        <w:t>:</w:t>
      </w:r>
    </w:p>
    <w:p w:rsidR="001E3CCD" w:rsidRPr="00D26D9F" w:rsidRDefault="001E3CCD" w:rsidP="001E3CCD">
      <w:pPr>
        <w:tabs>
          <w:tab w:val="num" w:pos="1620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bCs/>
          <w:sz w:val="28"/>
          <w:szCs w:val="28"/>
        </w:rPr>
      </w:pPr>
      <w:r w:rsidRPr="00D26D9F">
        <w:rPr>
          <w:rFonts w:ascii="Times New Roman" w:hAnsi="Times New Roman"/>
          <w:bCs/>
          <w:sz w:val="28"/>
          <w:szCs w:val="28"/>
        </w:rPr>
        <w:t xml:space="preserve">- приём и регистрация </w:t>
      </w:r>
      <w:r>
        <w:rPr>
          <w:rFonts w:ascii="Times New Roman" w:hAnsi="Times New Roman"/>
          <w:bCs/>
          <w:sz w:val="28"/>
          <w:szCs w:val="28"/>
        </w:rPr>
        <w:t>пользователей;</w:t>
      </w:r>
    </w:p>
    <w:p w:rsidR="001E3CCD" w:rsidRPr="00D26D9F" w:rsidRDefault="001E3CCD" w:rsidP="001E3CCD">
      <w:pPr>
        <w:tabs>
          <w:tab w:val="num" w:pos="1620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</w:rPr>
      </w:pPr>
      <w:r w:rsidRPr="00D26D9F">
        <w:rPr>
          <w:rFonts w:ascii="Times New Roman" w:hAnsi="Times New Roman"/>
          <w:bCs/>
          <w:sz w:val="28"/>
          <w:szCs w:val="28"/>
        </w:rPr>
        <w:t xml:space="preserve">- </w:t>
      </w:r>
      <w:r w:rsidRPr="00D26D9F">
        <w:rPr>
          <w:rFonts w:ascii="Times New Roman" w:hAnsi="Times New Roman"/>
          <w:color w:val="000000"/>
          <w:sz w:val="28"/>
          <w:szCs w:val="28"/>
        </w:rPr>
        <w:t xml:space="preserve">предоставление </w:t>
      </w:r>
      <w:r w:rsidRPr="00D26D9F">
        <w:rPr>
          <w:rFonts w:ascii="Times New Roman" w:hAnsi="Times New Roman"/>
          <w:sz w:val="28"/>
          <w:szCs w:val="28"/>
        </w:rPr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rFonts w:ascii="Times New Roman" w:hAnsi="Times New Roman"/>
          <w:sz w:val="28"/>
          <w:szCs w:val="28"/>
        </w:rPr>
        <w:t>.</w:t>
      </w:r>
    </w:p>
    <w:p w:rsidR="001E3CCD" w:rsidRPr="00D26D9F" w:rsidRDefault="001E3CCD" w:rsidP="001E3CCD">
      <w:pPr>
        <w:tabs>
          <w:tab w:val="num" w:pos="1620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D26D9F">
        <w:rPr>
          <w:rFonts w:ascii="Times New Roman" w:hAnsi="Times New Roman"/>
          <w:sz w:val="28"/>
          <w:szCs w:val="28"/>
        </w:rPr>
        <w:t>.1. Приём и регистрация пользователей.</w:t>
      </w:r>
    </w:p>
    <w:p w:rsidR="001E3CCD" w:rsidRPr="00D26D9F" w:rsidRDefault="001E3CCD" w:rsidP="001E3CCD">
      <w:pPr>
        <w:pStyle w:val="af"/>
        <w:spacing w:after="0"/>
        <w:ind w:firstLine="540"/>
        <w:jc w:val="both"/>
        <w:rPr>
          <w:sz w:val="28"/>
          <w:szCs w:val="28"/>
        </w:rPr>
      </w:pPr>
      <w:r w:rsidRPr="00D26D9F">
        <w:rPr>
          <w:sz w:val="28"/>
          <w:szCs w:val="28"/>
        </w:rPr>
        <w:t>Основанием для начала административного действия является личное обращение пользователя в Учреждение.</w:t>
      </w:r>
    </w:p>
    <w:p w:rsidR="001E3CCD" w:rsidRPr="00D26D9F" w:rsidRDefault="001E3CCD" w:rsidP="001E3CCD">
      <w:pPr>
        <w:pStyle w:val="af"/>
        <w:spacing w:after="0"/>
        <w:ind w:firstLine="540"/>
        <w:jc w:val="both"/>
        <w:rPr>
          <w:sz w:val="28"/>
          <w:szCs w:val="28"/>
        </w:rPr>
      </w:pPr>
      <w:r w:rsidRPr="00D26D9F">
        <w:rPr>
          <w:sz w:val="28"/>
          <w:szCs w:val="28"/>
        </w:rPr>
        <w:t>Специалист Учреждения</w:t>
      </w:r>
      <w:r>
        <w:rPr>
          <w:sz w:val="28"/>
          <w:szCs w:val="28"/>
        </w:rPr>
        <w:t>:</w:t>
      </w:r>
    </w:p>
    <w:p w:rsidR="001E3CCD" w:rsidRPr="00D26D9F" w:rsidRDefault="001E3CCD" w:rsidP="001E3CCD">
      <w:pPr>
        <w:tabs>
          <w:tab w:val="num" w:pos="1620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bCs/>
          <w:sz w:val="28"/>
          <w:szCs w:val="28"/>
        </w:rPr>
      </w:pPr>
      <w:r w:rsidRPr="00D26D9F">
        <w:rPr>
          <w:rFonts w:ascii="Times New Roman" w:hAnsi="Times New Roman"/>
          <w:bCs/>
          <w:sz w:val="28"/>
          <w:szCs w:val="28"/>
        </w:rPr>
        <w:t xml:space="preserve">1) определяет, относится ли обращение к услуге по </w:t>
      </w:r>
      <w:r w:rsidRPr="00D26D9F">
        <w:rPr>
          <w:rFonts w:ascii="Times New Roman" w:hAnsi="Times New Roman"/>
          <w:sz w:val="28"/>
          <w:szCs w:val="28"/>
        </w:rPr>
        <w:t xml:space="preserve">предоставлению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</w:r>
      <w:hyperlink r:id="rId16" w:history="1">
        <w:r w:rsidRPr="00D26D9F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D26D9F">
        <w:rPr>
          <w:rFonts w:ascii="Times New Roman" w:hAnsi="Times New Roman"/>
          <w:sz w:val="28"/>
          <w:szCs w:val="28"/>
        </w:rPr>
        <w:t xml:space="preserve"> Российской Федерации об авторских и смежных правах</w:t>
      </w:r>
      <w:r w:rsidRPr="00D26D9F">
        <w:rPr>
          <w:rFonts w:ascii="Times New Roman" w:hAnsi="Times New Roman"/>
          <w:bCs/>
          <w:sz w:val="28"/>
          <w:szCs w:val="28"/>
        </w:rPr>
        <w:t xml:space="preserve"> и дает ответы на </w:t>
      </w:r>
      <w:r>
        <w:rPr>
          <w:rFonts w:ascii="Times New Roman" w:hAnsi="Times New Roman"/>
          <w:bCs/>
          <w:sz w:val="28"/>
          <w:szCs w:val="28"/>
        </w:rPr>
        <w:t>поставленные заявителем вопросы;</w:t>
      </w:r>
    </w:p>
    <w:p w:rsidR="001E3CCD" w:rsidRPr="00D26D9F" w:rsidRDefault="001E3CCD" w:rsidP="001E3CCD">
      <w:pPr>
        <w:widowControl w:val="0"/>
        <w:shd w:val="clear" w:color="auto" w:fill="FFFFFF"/>
        <w:autoSpaceDE w:val="0"/>
        <w:autoSpaceDN w:val="0"/>
        <w:adjustRightInd w:val="0"/>
        <w:ind w:left="10" w:firstLine="540"/>
        <w:rPr>
          <w:rFonts w:ascii="Times New Roman" w:hAnsi="Times New Roman"/>
          <w:sz w:val="28"/>
          <w:szCs w:val="28"/>
          <w:u w:val="single"/>
        </w:rPr>
      </w:pPr>
      <w:r w:rsidRPr="00D26D9F">
        <w:rPr>
          <w:rFonts w:ascii="Times New Roman" w:hAnsi="Times New Roman"/>
          <w:sz w:val="28"/>
          <w:szCs w:val="28"/>
        </w:rPr>
        <w:t xml:space="preserve">2) осуществляет </w:t>
      </w:r>
      <w:r w:rsidRPr="00D26D9F">
        <w:rPr>
          <w:rFonts w:ascii="Times New Roman" w:hAnsi="Times New Roman"/>
          <w:spacing w:val="2"/>
          <w:sz w:val="28"/>
          <w:szCs w:val="28"/>
        </w:rPr>
        <w:t>оформление документов на право получения муниципальной услуги (в том случае, если услуга предоставляется непосредственно в Учреждении)</w:t>
      </w:r>
      <w:r>
        <w:rPr>
          <w:rFonts w:ascii="Times New Roman" w:hAnsi="Times New Roman"/>
          <w:spacing w:val="2"/>
          <w:sz w:val="28"/>
          <w:szCs w:val="28"/>
        </w:rPr>
        <w:t xml:space="preserve"> -</w:t>
      </w:r>
      <w:r w:rsidRPr="00D26D9F">
        <w:rPr>
          <w:rFonts w:ascii="Times New Roman" w:hAnsi="Times New Roman"/>
          <w:sz w:val="28"/>
          <w:szCs w:val="28"/>
        </w:rPr>
        <w:t xml:space="preserve"> </w:t>
      </w:r>
      <w:r w:rsidRPr="00D26D9F">
        <w:rPr>
          <w:rFonts w:ascii="Times New Roman" w:hAnsi="Times New Roman"/>
          <w:spacing w:val="2"/>
          <w:sz w:val="28"/>
          <w:szCs w:val="28"/>
        </w:rPr>
        <w:t xml:space="preserve">запись </w:t>
      </w:r>
      <w:r w:rsidRPr="00D26D9F">
        <w:rPr>
          <w:rFonts w:ascii="Times New Roman" w:hAnsi="Times New Roman"/>
          <w:spacing w:val="5"/>
          <w:sz w:val="28"/>
          <w:szCs w:val="28"/>
        </w:rPr>
        <w:t xml:space="preserve">пользователя в </w:t>
      </w:r>
      <w:r>
        <w:rPr>
          <w:rFonts w:ascii="Times New Roman" w:hAnsi="Times New Roman"/>
          <w:spacing w:val="5"/>
          <w:sz w:val="28"/>
          <w:szCs w:val="28"/>
        </w:rPr>
        <w:t>Учреждение</w:t>
      </w:r>
      <w:r w:rsidRPr="00D26D9F">
        <w:rPr>
          <w:rFonts w:ascii="Times New Roman" w:hAnsi="Times New Roman"/>
          <w:spacing w:val="5"/>
          <w:sz w:val="28"/>
          <w:szCs w:val="28"/>
        </w:rPr>
        <w:t>, оформление ч</w:t>
      </w:r>
      <w:r w:rsidRPr="00D26D9F">
        <w:rPr>
          <w:rFonts w:ascii="Times New Roman" w:hAnsi="Times New Roman"/>
          <w:spacing w:val="6"/>
          <w:sz w:val="28"/>
          <w:szCs w:val="28"/>
        </w:rPr>
        <w:t>итательского формуляра</w:t>
      </w:r>
      <w:r>
        <w:rPr>
          <w:rFonts w:ascii="Times New Roman" w:hAnsi="Times New Roman"/>
          <w:spacing w:val="6"/>
          <w:sz w:val="28"/>
          <w:szCs w:val="28"/>
        </w:rPr>
        <w:t>;</w:t>
      </w:r>
    </w:p>
    <w:p w:rsidR="001E3CCD" w:rsidRDefault="001E3CCD" w:rsidP="001E3CCD">
      <w:pPr>
        <w:widowControl w:val="0"/>
        <w:shd w:val="clear" w:color="auto" w:fill="FFFFFF"/>
        <w:autoSpaceDE w:val="0"/>
        <w:autoSpaceDN w:val="0"/>
        <w:adjustRightInd w:val="0"/>
        <w:ind w:left="10" w:firstLine="540"/>
        <w:rPr>
          <w:rFonts w:ascii="Times New Roman" w:hAnsi="Times New Roman"/>
          <w:color w:val="000000"/>
          <w:spacing w:val="6"/>
          <w:sz w:val="28"/>
          <w:szCs w:val="28"/>
        </w:rPr>
      </w:pPr>
      <w:r w:rsidRPr="00D26D9F">
        <w:rPr>
          <w:rFonts w:ascii="Times New Roman" w:hAnsi="Times New Roman"/>
          <w:color w:val="000000"/>
          <w:spacing w:val="2"/>
          <w:sz w:val="28"/>
          <w:szCs w:val="28"/>
        </w:rPr>
        <w:t xml:space="preserve">3) знакомит с Правилами пользования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Учреждения</w:t>
      </w:r>
      <w:r w:rsidRPr="00D26D9F">
        <w:rPr>
          <w:rFonts w:ascii="Times New Roman" w:hAnsi="Times New Roman"/>
          <w:color w:val="000000"/>
          <w:spacing w:val="2"/>
          <w:sz w:val="28"/>
          <w:szCs w:val="28"/>
        </w:rPr>
        <w:t xml:space="preserve"> и другими локальными </w:t>
      </w:r>
      <w:r w:rsidRPr="00D26D9F">
        <w:rPr>
          <w:rFonts w:ascii="Times New Roman" w:hAnsi="Times New Roman"/>
          <w:color w:val="000000"/>
          <w:spacing w:val="1"/>
          <w:sz w:val="28"/>
          <w:szCs w:val="28"/>
        </w:rPr>
        <w:t xml:space="preserve">нормативно-правовыми актами, регламентирующими </w:t>
      </w:r>
      <w:r w:rsidRPr="00D26D9F">
        <w:rPr>
          <w:rFonts w:ascii="Times New Roman" w:hAnsi="Times New Roman"/>
          <w:color w:val="000000"/>
          <w:spacing w:val="6"/>
          <w:sz w:val="28"/>
          <w:szCs w:val="28"/>
        </w:rPr>
        <w:t>деятельность Учреждения.</w:t>
      </w:r>
    </w:p>
    <w:p w:rsidR="001E3CCD" w:rsidRDefault="001E3CCD" w:rsidP="001E3CCD">
      <w:pPr>
        <w:widowControl w:val="0"/>
        <w:shd w:val="clear" w:color="auto" w:fill="FFFFFF"/>
        <w:autoSpaceDE w:val="0"/>
        <w:autoSpaceDN w:val="0"/>
        <w:adjustRightInd w:val="0"/>
        <w:ind w:left="1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48.2. </w:t>
      </w:r>
      <w:r>
        <w:rPr>
          <w:rFonts w:ascii="Times New Roman" w:hAnsi="Times New Roman"/>
          <w:color w:val="000000"/>
          <w:sz w:val="28"/>
          <w:szCs w:val="28"/>
        </w:rPr>
        <w:t>Пр</w:t>
      </w:r>
      <w:r w:rsidRPr="00D26D9F">
        <w:rPr>
          <w:rFonts w:ascii="Times New Roman" w:hAnsi="Times New Roman"/>
          <w:color w:val="000000"/>
          <w:sz w:val="28"/>
          <w:szCs w:val="28"/>
        </w:rPr>
        <w:t xml:space="preserve">едоставление </w:t>
      </w:r>
      <w:r w:rsidRPr="00D26D9F">
        <w:rPr>
          <w:rFonts w:ascii="Times New Roman" w:hAnsi="Times New Roman"/>
          <w:sz w:val="28"/>
          <w:szCs w:val="28"/>
        </w:rPr>
        <w:t>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rFonts w:ascii="Times New Roman" w:hAnsi="Times New Roman"/>
          <w:sz w:val="28"/>
          <w:szCs w:val="28"/>
        </w:rPr>
        <w:t>.</w:t>
      </w:r>
    </w:p>
    <w:p w:rsidR="001E3CCD" w:rsidRDefault="001E3CCD" w:rsidP="001E3CCD">
      <w:pPr>
        <w:pStyle w:val="af"/>
        <w:spacing w:after="0"/>
        <w:ind w:firstLine="540"/>
        <w:jc w:val="both"/>
        <w:rPr>
          <w:spacing w:val="6"/>
          <w:sz w:val="28"/>
          <w:szCs w:val="28"/>
        </w:rPr>
      </w:pPr>
      <w:r w:rsidRPr="00D26D9F">
        <w:rPr>
          <w:sz w:val="28"/>
          <w:szCs w:val="28"/>
        </w:rPr>
        <w:t xml:space="preserve">Основанием для начала административного действия является </w:t>
      </w:r>
      <w:r w:rsidRPr="00D26D9F">
        <w:rPr>
          <w:spacing w:val="2"/>
          <w:sz w:val="28"/>
          <w:szCs w:val="28"/>
        </w:rPr>
        <w:t xml:space="preserve">запись </w:t>
      </w:r>
      <w:r w:rsidRPr="00D26D9F">
        <w:rPr>
          <w:spacing w:val="5"/>
          <w:sz w:val="28"/>
          <w:szCs w:val="28"/>
        </w:rPr>
        <w:t xml:space="preserve">пользователя в </w:t>
      </w:r>
      <w:r>
        <w:rPr>
          <w:spacing w:val="5"/>
          <w:sz w:val="28"/>
          <w:szCs w:val="28"/>
        </w:rPr>
        <w:t>Учреждение</w:t>
      </w:r>
      <w:r w:rsidRPr="00D26D9F">
        <w:rPr>
          <w:spacing w:val="5"/>
          <w:sz w:val="28"/>
          <w:szCs w:val="28"/>
        </w:rPr>
        <w:t>, оформление ч</w:t>
      </w:r>
      <w:r w:rsidRPr="00D26D9F">
        <w:rPr>
          <w:spacing w:val="6"/>
          <w:sz w:val="28"/>
          <w:szCs w:val="28"/>
        </w:rPr>
        <w:t>итательского формуляра</w:t>
      </w:r>
      <w:r>
        <w:rPr>
          <w:spacing w:val="6"/>
          <w:sz w:val="28"/>
          <w:szCs w:val="28"/>
        </w:rPr>
        <w:t>.</w:t>
      </w:r>
    </w:p>
    <w:p w:rsidR="001E3CCD" w:rsidRDefault="001E3CCD" w:rsidP="001E3CCD">
      <w:pPr>
        <w:pStyle w:val="af"/>
        <w:spacing w:after="0"/>
        <w:ind w:firstLine="540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Специалист Учреждения п</w:t>
      </w:r>
      <w:r>
        <w:rPr>
          <w:color w:val="000000"/>
          <w:sz w:val="28"/>
          <w:szCs w:val="28"/>
        </w:rPr>
        <w:t>р</w:t>
      </w:r>
      <w:r w:rsidRPr="00D26D9F">
        <w:rPr>
          <w:color w:val="000000"/>
          <w:sz w:val="28"/>
          <w:szCs w:val="28"/>
        </w:rPr>
        <w:t>едоставл</w:t>
      </w:r>
      <w:r>
        <w:rPr>
          <w:color w:val="000000"/>
          <w:sz w:val="28"/>
          <w:szCs w:val="28"/>
        </w:rPr>
        <w:t>яет</w:t>
      </w:r>
      <w:r w:rsidRPr="00D26D9F">
        <w:rPr>
          <w:color w:val="000000"/>
          <w:sz w:val="28"/>
          <w:szCs w:val="28"/>
        </w:rPr>
        <w:t xml:space="preserve"> </w:t>
      </w:r>
      <w:r w:rsidRPr="00D26D9F">
        <w:rPr>
          <w:sz w:val="28"/>
          <w:szCs w:val="28"/>
        </w:rPr>
        <w:t>доступ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sz w:val="28"/>
          <w:szCs w:val="28"/>
        </w:rPr>
        <w:t>.</w:t>
      </w:r>
    </w:p>
    <w:p w:rsidR="001E3CCD" w:rsidRDefault="001E3CCD" w:rsidP="001E3CCD">
      <w:pPr>
        <w:tabs>
          <w:tab w:val="num" w:pos="1620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D26D9F">
        <w:rPr>
          <w:rFonts w:ascii="Times New Roman" w:hAnsi="Times New Roman"/>
          <w:bCs/>
          <w:sz w:val="28"/>
          <w:szCs w:val="28"/>
        </w:rPr>
        <w:t>ремя 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при личном обращении заявителя</w:t>
      </w:r>
      <w:r w:rsidRPr="00D26D9F">
        <w:rPr>
          <w:rFonts w:ascii="Times New Roman" w:hAnsi="Times New Roman"/>
          <w:bCs/>
          <w:sz w:val="28"/>
          <w:szCs w:val="28"/>
        </w:rPr>
        <w:t xml:space="preserve"> в устной форме составляет 30 минут.</w:t>
      </w:r>
    </w:p>
    <w:p w:rsidR="001E3CCD" w:rsidRPr="00D26D9F" w:rsidRDefault="001E3CCD" w:rsidP="001E3CCD">
      <w:pPr>
        <w:tabs>
          <w:tab w:val="num" w:pos="1620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bCs/>
          <w:sz w:val="28"/>
          <w:szCs w:val="28"/>
        </w:rPr>
      </w:pPr>
      <w:r w:rsidRPr="00F43143">
        <w:rPr>
          <w:rFonts w:ascii="Times New Roman" w:hAnsi="Times New Roman"/>
          <w:bCs/>
          <w:sz w:val="28"/>
          <w:szCs w:val="28"/>
        </w:rPr>
        <w:t xml:space="preserve">Результат административной процедуры </w:t>
      </w:r>
      <w:r>
        <w:rPr>
          <w:rFonts w:ascii="Times New Roman" w:hAnsi="Times New Roman"/>
          <w:bCs/>
          <w:sz w:val="28"/>
          <w:szCs w:val="28"/>
        </w:rPr>
        <w:t>при личном обращении заявителя</w:t>
      </w:r>
      <w:r w:rsidRPr="00D26D9F">
        <w:rPr>
          <w:rFonts w:ascii="Times New Roman" w:hAnsi="Times New Roman"/>
          <w:bCs/>
          <w:sz w:val="28"/>
          <w:szCs w:val="28"/>
        </w:rPr>
        <w:t xml:space="preserve"> в устной форме</w:t>
      </w:r>
      <w:r>
        <w:rPr>
          <w:rFonts w:ascii="Times New Roman" w:hAnsi="Times New Roman"/>
          <w:bCs/>
          <w:sz w:val="28"/>
          <w:szCs w:val="28"/>
        </w:rPr>
        <w:t xml:space="preserve"> – предоставление доступа </w:t>
      </w:r>
      <w:r w:rsidRPr="00D26D9F">
        <w:rPr>
          <w:rFonts w:ascii="Times New Roman" w:hAnsi="Times New Roman"/>
          <w:sz w:val="28"/>
          <w:szCs w:val="28"/>
        </w:rPr>
        <w:t xml:space="preserve">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</w:r>
      <w:hyperlink r:id="rId17" w:history="1">
        <w:r w:rsidRPr="00D26D9F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D26D9F">
        <w:rPr>
          <w:rFonts w:ascii="Times New Roman" w:hAnsi="Times New Roman"/>
          <w:sz w:val="28"/>
          <w:szCs w:val="28"/>
        </w:rPr>
        <w:t xml:space="preserve"> Российской Федерации об авторских и смежных правах</w:t>
      </w:r>
      <w:r>
        <w:rPr>
          <w:rFonts w:ascii="Times New Roman" w:hAnsi="Times New Roman"/>
          <w:sz w:val="28"/>
          <w:szCs w:val="28"/>
        </w:rPr>
        <w:t>.</w:t>
      </w:r>
    </w:p>
    <w:p w:rsidR="001E3CCD" w:rsidRPr="000A36A0" w:rsidRDefault="001E3CCD" w:rsidP="001E3CCD">
      <w:pPr>
        <w:pStyle w:val="2"/>
        <w:ind w:firstLine="0"/>
        <w:rPr>
          <w:rFonts w:ascii="Times New Roman" w:hAnsi="Times New Roman" w:cs="Times New Roman"/>
        </w:rPr>
      </w:pPr>
      <w:r w:rsidRPr="000A36A0">
        <w:rPr>
          <w:rFonts w:ascii="Times New Roman" w:hAnsi="Times New Roman" w:cs="Times New Roman"/>
        </w:rPr>
        <w:t>Раздел 4</w:t>
      </w:r>
    </w:p>
    <w:p w:rsidR="001E3CCD" w:rsidRPr="000A36A0" w:rsidRDefault="001E3CCD" w:rsidP="001E3CCD">
      <w:pPr>
        <w:ind w:firstLine="0"/>
        <w:rPr>
          <w:rFonts w:ascii="Times New Roman" w:hAnsi="Times New Roman"/>
          <w:b/>
        </w:rPr>
      </w:pPr>
    </w:p>
    <w:p w:rsidR="001E3CCD" w:rsidRPr="000A36A0" w:rsidRDefault="001E3CCD" w:rsidP="001E3CCD">
      <w:pPr>
        <w:pStyle w:val="2"/>
        <w:ind w:firstLine="0"/>
        <w:rPr>
          <w:rFonts w:ascii="Times New Roman" w:hAnsi="Times New Roman" w:cs="Times New Roman"/>
        </w:rPr>
      </w:pPr>
      <w:r w:rsidRPr="000A36A0">
        <w:rPr>
          <w:rFonts w:ascii="Times New Roman" w:hAnsi="Times New Roman" w:cs="Times New Roman"/>
        </w:rPr>
        <w:t xml:space="preserve">ФОРМЫ </w:t>
      </w:r>
      <w:proofErr w:type="gramStart"/>
      <w:r w:rsidRPr="000A36A0">
        <w:rPr>
          <w:rFonts w:ascii="Times New Roman" w:hAnsi="Times New Roman" w:cs="Times New Roman"/>
        </w:rPr>
        <w:t>КОНТРОЛЯ ЗА</w:t>
      </w:r>
      <w:proofErr w:type="gramEnd"/>
      <w:r w:rsidRPr="000A36A0">
        <w:rPr>
          <w:rFonts w:ascii="Times New Roman" w:hAnsi="Times New Roman" w:cs="Times New Roman"/>
        </w:rPr>
        <w:t xml:space="preserve"> ИСПОЛНЕНИЕМ АДМИНИСТРАТИВНОГО РЕГЛАМЕНТА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6053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053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соблюдением последовательности определенных настоящим Регламентом процедур и действий специалистов МФЦ осуществляется директором МФЦ в форме: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-систематического (ежедневного, еженедельного) </w:t>
      </w:r>
      <w:proofErr w:type="gramStart"/>
      <w:r w:rsidRPr="006053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-планового (ежемесячного, ежеквартального) </w:t>
      </w:r>
      <w:proofErr w:type="gramStart"/>
      <w:r w:rsidRPr="006053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-осуществления приема граждан по вопросам предоставления муниципальных услуг на базе МФЦ.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6053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053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соблюдением последовательности определенных настоящим Регламентом процедур и действий специалиста Учреждения осуществляется директором Учреждения в форме: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-систематического (ежедневного, еженедельного) </w:t>
      </w:r>
      <w:proofErr w:type="gramStart"/>
      <w:r w:rsidRPr="006053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-планового (ежемесячного, ежеквартального) </w:t>
      </w:r>
      <w:proofErr w:type="gramStart"/>
      <w:r w:rsidRPr="0060533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-осуществления приема граждан по вопросам предоставления муниципальных услуг Учреждением.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-рассмотрения и разрешения обращений, заявлений и жалоб получателей муниципальной услуги на действия (бездействие) соответствующих специалистов Учреждения.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605339">
        <w:rPr>
          <w:rFonts w:ascii="Times New Roman" w:hAnsi="Times New Roman"/>
          <w:sz w:val="28"/>
          <w:szCs w:val="28"/>
        </w:rPr>
        <w:t xml:space="preserve">. Для проведения проверки полноты, доступности и качества предоставления муниципальной услуги, при необходимости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605339">
        <w:rPr>
          <w:rFonts w:ascii="Times New Roman" w:hAnsi="Times New Roman"/>
          <w:sz w:val="28"/>
          <w:szCs w:val="28"/>
        </w:rPr>
        <w:t xml:space="preserve"> формируется комиссия, в состав которой включаются должностные лица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области,</w:t>
      </w:r>
      <w:r w:rsidRPr="00605339">
        <w:rPr>
          <w:rFonts w:ascii="Times New Roman" w:hAnsi="Times New Roman"/>
          <w:sz w:val="28"/>
          <w:szCs w:val="28"/>
        </w:rPr>
        <w:t xml:space="preserve"> Учреждения и МФЦ.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605339">
        <w:rPr>
          <w:rFonts w:ascii="Times New Roman" w:hAnsi="Times New Roman"/>
          <w:sz w:val="28"/>
          <w:szCs w:val="28"/>
        </w:rPr>
        <w:t>. Результаты деятельности комиссии оформляются в виде акта (протокола), в котором отмечаются выявленные недостатки и предложения по их устранению. Акт (протокол) подписывается председателем и членами комиссии.</w:t>
      </w:r>
    </w:p>
    <w:p w:rsidR="001E3CCD" w:rsidRPr="00605339" w:rsidRDefault="001E3CCD" w:rsidP="001E3CCD">
      <w:pPr>
        <w:pStyle w:val="2"/>
        <w:ind w:firstLine="709"/>
        <w:jc w:val="both"/>
        <w:rPr>
          <w:rFonts w:ascii="Times New Roman" w:hAnsi="Times New Roman" w:cs="Times New Roman"/>
          <w:b w:val="0"/>
          <w:i/>
        </w:rPr>
      </w:pPr>
    </w:p>
    <w:p w:rsidR="001E3CCD" w:rsidRPr="000A36A0" w:rsidRDefault="001E3CCD" w:rsidP="001E3CCD">
      <w:pPr>
        <w:pStyle w:val="2"/>
        <w:ind w:firstLine="0"/>
        <w:rPr>
          <w:rFonts w:ascii="Times New Roman" w:hAnsi="Times New Roman" w:cs="Times New Roman"/>
        </w:rPr>
      </w:pPr>
      <w:r w:rsidRPr="000A36A0">
        <w:rPr>
          <w:rFonts w:ascii="Times New Roman" w:hAnsi="Times New Roman" w:cs="Times New Roman"/>
        </w:rPr>
        <w:t>Раздел 5</w:t>
      </w:r>
    </w:p>
    <w:p w:rsidR="001E3CCD" w:rsidRPr="000A36A0" w:rsidRDefault="001E3CCD" w:rsidP="001E3CCD">
      <w:pPr>
        <w:ind w:firstLine="0"/>
        <w:jc w:val="center"/>
        <w:rPr>
          <w:rFonts w:ascii="Times New Roman" w:hAnsi="Times New Roman"/>
          <w:b/>
        </w:rPr>
      </w:pPr>
    </w:p>
    <w:p w:rsidR="001E3CCD" w:rsidRPr="000A36A0" w:rsidRDefault="001E3CCD" w:rsidP="001E3CCD">
      <w:pPr>
        <w:pStyle w:val="2"/>
        <w:ind w:firstLine="0"/>
        <w:rPr>
          <w:rFonts w:ascii="Times New Roman" w:hAnsi="Times New Roman" w:cs="Times New Roman"/>
        </w:rPr>
      </w:pPr>
      <w:r w:rsidRPr="000A36A0">
        <w:rPr>
          <w:rFonts w:ascii="Times New Roman" w:hAnsi="Times New Roman" w:cs="Times New Roman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605339">
        <w:rPr>
          <w:rFonts w:ascii="Times New Roman" w:hAnsi="Times New Roman"/>
          <w:sz w:val="28"/>
          <w:szCs w:val="28"/>
        </w:rPr>
        <w:t>. Заявитель вправе обратиться с жалобой на действия (бездействие) и решения, осуществляемые (принимаемые) в ходе предоставления муниципальной услуги на основании Регламента, в том числе в следующих случаях: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2) нарушения срока предоставления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</w:t>
      </w:r>
      <w:proofErr w:type="spellStart"/>
      <w:r w:rsidRPr="006053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605339">
        <w:rPr>
          <w:rFonts w:ascii="Times New Roman" w:hAnsi="Times New Roman"/>
          <w:sz w:val="28"/>
          <w:szCs w:val="28"/>
        </w:rPr>
        <w:t xml:space="preserve"> района Пензенской области, настоящим Регламентом для предоставления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 </w:t>
      </w:r>
      <w:proofErr w:type="spellStart"/>
      <w:r w:rsidRPr="006053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605339">
        <w:rPr>
          <w:rFonts w:ascii="Times New Roman" w:hAnsi="Times New Roman"/>
          <w:sz w:val="28"/>
          <w:szCs w:val="28"/>
        </w:rPr>
        <w:t xml:space="preserve"> района Пензенской области, настоящим Регламентом для предоставления муниципальной услуги;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05339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</w:t>
      </w:r>
      <w:proofErr w:type="spellStart"/>
      <w:r w:rsidRPr="006053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605339">
        <w:rPr>
          <w:rFonts w:ascii="Times New Roman" w:hAnsi="Times New Roman"/>
          <w:sz w:val="28"/>
          <w:szCs w:val="28"/>
        </w:rPr>
        <w:t xml:space="preserve"> района Пензенской области, настоящим Регламентом;</w:t>
      </w:r>
      <w:proofErr w:type="gramEnd"/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 xml:space="preserve"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 </w:t>
      </w:r>
      <w:proofErr w:type="spellStart"/>
      <w:r w:rsidRPr="006053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605339">
        <w:rPr>
          <w:rFonts w:ascii="Times New Roman" w:hAnsi="Times New Roman"/>
          <w:sz w:val="28"/>
          <w:szCs w:val="28"/>
        </w:rPr>
        <w:t xml:space="preserve"> района Пензенской области, настоящим Регламентом;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05339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предоставляющую муниципальную услугу,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исправлений;</w:t>
      </w:r>
      <w:proofErr w:type="gramEnd"/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 к директору Учреждения,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 к главе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605339">
        <w:rPr>
          <w:rFonts w:ascii="Times New Roman" w:hAnsi="Times New Roman"/>
          <w:sz w:val="28"/>
          <w:szCs w:val="28"/>
        </w:rPr>
        <w:t>,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- к директору МФЦ на действия (бездействие) специалистов МФЦ по адресам: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605339">
        <w:rPr>
          <w:rFonts w:ascii="Times New Roman" w:hAnsi="Times New Roman"/>
          <w:sz w:val="28"/>
          <w:szCs w:val="28"/>
        </w:rPr>
        <w:t xml:space="preserve">: Пензенская область, </w:t>
      </w:r>
      <w:proofErr w:type="gramStart"/>
      <w:r w:rsidRPr="00605339">
        <w:rPr>
          <w:rFonts w:ascii="Times New Roman" w:hAnsi="Times New Roman"/>
          <w:sz w:val="28"/>
          <w:szCs w:val="28"/>
        </w:rPr>
        <w:t>г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Городище, ул. Комсомольская, 40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Контактные телефоны: (84158) 3-22-60;</w:t>
      </w:r>
    </w:p>
    <w:p w:rsidR="001E3CCD" w:rsidRPr="0025007F" w:rsidRDefault="001E3CCD" w:rsidP="001E3CCD">
      <w:pPr>
        <w:widowControl w:val="0"/>
        <w:autoSpaceDE w:val="0"/>
        <w:autoSpaceDN w:val="0"/>
        <w:adjustRightInd w:val="0"/>
        <w:ind w:left="567" w:hanging="27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Учреждение: Пензенская область, г</w:t>
      </w:r>
      <w:proofErr w:type="gramStart"/>
      <w:r w:rsidRPr="00605339">
        <w:rPr>
          <w:rFonts w:ascii="Times New Roman" w:hAnsi="Times New Roman"/>
          <w:sz w:val="28"/>
          <w:szCs w:val="28"/>
        </w:rPr>
        <w:t>.Г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ородище, </w:t>
      </w:r>
      <w:r w:rsidRPr="0025007F">
        <w:rPr>
          <w:rFonts w:ascii="Times New Roman" w:hAnsi="Times New Roman"/>
          <w:sz w:val="28"/>
          <w:szCs w:val="28"/>
        </w:rPr>
        <w:t>ул.Лесная, 11Б</w:t>
      </w:r>
    </w:p>
    <w:p w:rsidR="001E3CCD" w:rsidRPr="00605339" w:rsidRDefault="001E3CCD" w:rsidP="001E3CC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</w:t>
      </w:r>
      <w:r w:rsidRPr="0025007F">
        <w:rPr>
          <w:rFonts w:ascii="Times New Roman" w:hAnsi="Times New Roman"/>
          <w:sz w:val="28"/>
          <w:szCs w:val="28"/>
        </w:rPr>
        <w:t>: 8(84158) 3-25-09, 8(84158) 3-22-09</w:t>
      </w:r>
      <w:r>
        <w:rPr>
          <w:rFonts w:ascii="Times New Roman" w:hAnsi="Times New Roman"/>
          <w:sz w:val="28"/>
          <w:szCs w:val="28"/>
        </w:rPr>
        <w:t>;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МФЦ: Пензенская област</w:t>
      </w:r>
      <w:r>
        <w:rPr>
          <w:rFonts w:ascii="Times New Roman" w:hAnsi="Times New Roman"/>
          <w:sz w:val="28"/>
          <w:szCs w:val="28"/>
        </w:rPr>
        <w:t xml:space="preserve">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Городище, ул. Калинина,14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Контактные телефоны: (84158) 3-31-87;</w:t>
      </w:r>
    </w:p>
    <w:p w:rsidR="001E3CCD" w:rsidRPr="00605339" w:rsidRDefault="001E3CCD" w:rsidP="001E3CCD">
      <w:pPr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Директор МФЦ: (84158) 3-30-96.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605339">
        <w:rPr>
          <w:rFonts w:ascii="Times New Roman" w:hAnsi="Times New Roman"/>
          <w:sz w:val="28"/>
          <w:szCs w:val="28"/>
        </w:rPr>
        <w:t>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605339">
        <w:rPr>
          <w:rFonts w:ascii="Times New Roman" w:hAnsi="Times New Roman"/>
          <w:sz w:val="28"/>
          <w:szCs w:val="28"/>
        </w:rPr>
        <w:t>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Регионального портала, а также может быть принята при личном приеме заявителя.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605339">
        <w:rPr>
          <w:rFonts w:ascii="Times New Roman" w:hAnsi="Times New Roman"/>
          <w:sz w:val="28"/>
          <w:szCs w:val="28"/>
        </w:rPr>
        <w:t>. Жалоба должна содержать: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2) фамилию, имя, отчество (последнее при наличии), сведения о месте жительства заявител</w:t>
      </w:r>
      <w:proofErr w:type="gramStart"/>
      <w:r w:rsidRPr="00605339">
        <w:rPr>
          <w:rFonts w:ascii="Times New Roman" w:hAnsi="Times New Roman"/>
          <w:sz w:val="28"/>
          <w:szCs w:val="28"/>
        </w:rPr>
        <w:t>я(</w:t>
      </w:r>
      <w:proofErr w:type="gramEnd"/>
      <w:r w:rsidRPr="00605339">
        <w:rPr>
          <w:rFonts w:ascii="Times New Roman" w:hAnsi="Times New Roman"/>
          <w:sz w:val="28"/>
          <w:szCs w:val="28"/>
        </w:rPr>
        <w:t>или его представителя) –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6053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05339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05339">
        <w:rPr>
          <w:rFonts w:ascii="Times New Roman" w:hAnsi="Times New Roman"/>
          <w:sz w:val="28"/>
          <w:szCs w:val="28"/>
        </w:rPr>
        <w:t xml:space="preserve"> исправлений – в течение пяти (5) рабочих дней со дня ее регистрации. 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605339">
        <w:rPr>
          <w:rFonts w:ascii="Times New Roman" w:hAnsi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05339">
        <w:rPr>
          <w:rFonts w:ascii="Times New Roman" w:hAnsi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 </w:t>
      </w:r>
      <w:proofErr w:type="spellStart"/>
      <w:r w:rsidRPr="00605339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605339">
        <w:rPr>
          <w:rFonts w:ascii="Times New Roman" w:hAnsi="Times New Roman"/>
          <w:sz w:val="28"/>
          <w:szCs w:val="28"/>
        </w:rPr>
        <w:t xml:space="preserve"> района, а также в иных формах;</w:t>
      </w:r>
      <w:proofErr w:type="gramEnd"/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 w:rsidRPr="00605339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605339">
        <w:rPr>
          <w:rFonts w:ascii="Times New Roman" w:hAnsi="Times New Roman"/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rFonts w:ascii="Times New Roman" w:hAnsi="Times New Roman"/>
          <w:sz w:val="28"/>
          <w:szCs w:val="28"/>
        </w:rPr>
        <w:t>58</w:t>
      </w:r>
      <w:r w:rsidRPr="00605339">
        <w:rPr>
          <w:rFonts w:ascii="Times New Roman" w:hAnsi="Times New Roman"/>
          <w:sz w:val="28"/>
          <w:szCs w:val="28"/>
        </w:rPr>
        <w:t xml:space="preserve">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605339">
        <w:rPr>
          <w:rFonts w:ascii="Times New Roman" w:hAnsi="Times New Roman"/>
          <w:sz w:val="28"/>
          <w:szCs w:val="28"/>
        </w:rPr>
        <w:t xml:space="preserve">. </w:t>
      </w:r>
      <w:r w:rsidRPr="00EC73BE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C73BE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C73BE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пунктом 5</w:t>
      </w:r>
      <w:r>
        <w:rPr>
          <w:rFonts w:ascii="Times New Roman" w:hAnsi="Times New Roman"/>
          <w:sz w:val="28"/>
          <w:szCs w:val="28"/>
        </w:rPr>
        <w:t>4</w:t>
      </w:r>
      <w:r w:rsidRPr="00EC73BE">
        <w:rPr>
          <w:rFonts w:ascii="Times New Roman" w:hAnsi="Times New Roman"/>
          <w:sz w:val="28"/>
          <w:szCs w:val="28"/>
        </w:rPr>
        <w:t xml:space="preserve"> настоящего Регламента, незамедлительно  направляет имеющиеся материалы в органы прокуратуры</w:t>
      </w:r>
      <w:r w:rsidRPr="00605339">
        <w:rPr>
          <w:rFonts w:ascii="Times New Roman" w:hAnsi="Times New Roman"/>
          <w:sz w:val="28"/>
          <w:szCs w:val="28"/>
        </w:rPr>
        <w:t>.</w:t>
      </w:r>
    </w:p>
    <w:p w:rsidR="001E3CCD" w:rsidRPr="00605339" w:rsidRDefault="001E3CCD" w:rsidP="001E3C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6053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05339">
        <w:rPr>
          <w:rFonts w:ascii="Times New Roman" w:hAnsi="Times New Roman"/>
          <w:sz w:val="28"/>
          <w:szCs w:val="28"/>
        </w:rPr>
        <w:t>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заинтересованного лица в досудебном (внесудебном) порядке, в установленном Федеральным законодательством порядке, в том числе путем обращения в суд.</w:t>
      </w:r>
      <w:proofErr w:type="gramEnd"/>
    </w:p>
    <w:p w:rsidR="001E3CCD" w:rsidRPr="00605339" w:rsidRDefault="001E3CCD" w:rsidP="001E3CCD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</w:p>
    <w:p w:rsidR="001E3CCD" w:rsidRPr="003E024E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 w:rsidRPr="003E024E">
        <w:rPr>
          <w:rFonts w:ascii="Times New Roman" w:hAnsi="Times New Roman"/>
          <w:sz w:val="28"/>
          <w:szCs w:val="28"/>
        </w:rPr>
        <w:t>Приложение № 1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3E024E">
        <w:rPr>
          <w:rFonts w:ascii="Times New Roman" w:hAnsi="Times New Roman"/>
          <w:sz w:val="28"/>
          <w:szCs w:val="28"/>
        </w:rPr>
        <w:t xml:space="preserve">к </w:t>
      </w:r>
      <w:r w:rsidRPr="003E024E">
        <w:rPr>
          <w:rFonts w:ascii="Times New Roman" w:hAnsi="Times New Roman"/>
          <w:sz w:val="28"/>
          <w:szCs w:val="28"/>
          <w:lang w:eastAsia="ar-SA"/>
        </w:rPr>
        <w:t>административному регламенту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3E0E7F">
        <w:rPr>
          <w:rFonts w:ascii="Times New Roman" w:hAnsi="Times New Roman"/>
          <w:sz w:val="28"/>
          <w:szCs w:val="28"/>
        </w:rPr>
        <w:t>Предоставление доступа к изданиям,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3E0E7F">
        <w:rPr>
          <w:rFonts w:ascii="Times New Roman" w:hAnsi="Times New Roman"/>
          <w:sz w:val="28"/>
          <w:szCs w:val="28"/>
        </w:rPr>
        <w:t>ереведенным</w:t>
      </w:r>
      <w:proofErr w:type="gramEnd"/>
      <w:r w:rsidRPr="003E0E7F">
        <w:rPr>
          <w:rFonts w:ascii="Times New Roman" w:hAnsi="Times New Roman"/>
          <w:sz w:val="28"/>
          <w:szCs w:val="28"/>
        </w:rPr>
        <w:t xml:space="preserve"> в электронный вид,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proofErr w:type="gramStart"/>
      <w:r w:rsidRPr="003E0E7F">
        <w:rPr>
          <w:rFonts w:ascii="Times New Roman" w:hAnsi="Times New Roman"/>
          <w:sz w:val="28"/>
          <w:szCs w:val="28"/>
        </w:rPr>
        <w:t>хранящимся</w:t>
      </w:r>
      <w:proofErr w:type="gramEnd"/>
      <w:r w:rsidRPr="003E0E7F">
        <w:rPr>
          <w:rFonts w:ascii="Times New Roman" w:hAnsi="Times New Roman"/>
          <w:sz w:val="28"/>
          <w:szCs w:val="28"/>
        </w:rPr>
        <w:t xml:space="preserve"> в муниципальных библиотеках,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 w:rsidRPr="003E0E7F">
        <w:rPr>
          <w:rFonts w:ascii="Times New Roman" w:hAnsi="Times New Roman"/>
          <w:sz w:val="28"/>
          <w:szCs w:val="28"/>
        </w:rPr>
        <w:t>в том числе к фонду редких книг,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 w:rsidRPr="003E0E7F">
        <w:rPr>
          <w:rFonts w:ascii="Times New Roman" w:hAnsi="Times New Roman"/>
          <w:sz w:val="28"/>
          <w:szCs w:val="28"/>
        </w:rPr>
        <w:t>с учетом соблюдения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7F">
        <w:rPr>
          <w:rFonts w:ascii="Times New Roman" w:hAnsi="Times New Roman"/>
          <w:sz w:val="28"/>
          <w:szCs w:val="28"/>
        </w:rPr>
        <w:t>законодательства</w:t>
      </w:r>
    </w:p>
    <w:p w:rsidR="001E3CCD" w:rsidRPr="003E024E" w:rsidRDefault="001E3CCD" w:rsidP="001E3CCD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3E0E7F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7F">
        <w:rPr>
          <w:rFonts w:ascii="Times New Roman" w:hAnsi="Times New Roman"/>
          <w:sz w:val="28"/>
          <w:szCs w:val="28"/>
        </w:rPr>
        <w:t>об авторских и смежных правах</w:t>
      </w:r>
      <w:r>
        <w:rPr>
          <w:rFonts w:ascii="Times New Roman" w:hAnsi="Times New Roman"/>
          <w:sz w:val="28"/>
          <w:szCs w:val="28"/>
        </w:rPr>
        <w:t>»</w:t>
      </w:r>
      <w:r w:rsidRPr="003E024E">
        <w:rPr>
          <w:rFonts w:ascii="Times New Roman" w:hAnsi="Times New Roman"/>
          <w:sz w:val="28"/>
          <w:szCs w:val="28"/>
          <w:lang w:eastAsia="ar-SA"/>
        </w:rPr>
        <w:t>,</w:t>
      </w:r>
    </w:p>
    <w:p w:rsidR="001E3CCD" w:rsidRPr="003E024E" w:rsidRDefault="001E3CCD" w:rsidP="001E3CCD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3E024E">
        <w:rPr>
          <w:rFonts w:ascii="Times New Roman" w:hAnsi="Times New Roman"/>
          <w:sz w:val="28"/>
          <w:szCs w:val="28"/>
          <w:lang w:eastAsia="ar-SA"/>
        </w:rPr>
        <w:t>утвержденному</w:t>
      </w:r>
      <w:proofErr w:type="gramEnd"/>
      <w:r w:rsidRPr="003E024E">
        <w:rPr>
          <w:rFonts w:ascii="Times New Roman" w:hAnsi="Times New Roman"/>
          <w:sz w:val="28"/>
          <w:szCs w:val="28"/>
          <w:lang w:eastAsia="ar-SA"/>
        </w:rPr>
        <w:t xml:space="preserve"> постановлением</w:t>
      </w:r>
    </w:p>
    <w:p w:rsidR="001E3CCD" w:rsidRPr="003E024E" w:rsidRDefault="001E3CCD" w:rsidP="001E3CCD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  <w:bCs/>
          <w:sz w:val="28"/>
          <w:szCs w:val="28"/>
          <w:lang w:eastAsia="ar-SA"/>
        </w:rPr>
      </w:pPr>
      <w:r w:rsidRPr="003E024E">
        <w:rPr>
          <w:rFonts w:ascii="Times New Roman" w:hAnsi="Times New Roman"/>
          <w:sz w:val="28"/>
          <w:szCs w:val="28"/>
          <w:lang w:eastAsia="ar-SA"/>
        </w:rPr>
        <w:t xml:space="preserve">администрации </w:t>
      </w:r>
      <w:proofErr w:type="spellStart"/>
      <w:r w:rsidRPr="003E024E">
        <w:rPr>
          <w:rFonts w:ascii="Times New Roman" w:hAnsi="Times New Roman"/>
          <w:sz w:val="28"/>
          <w:szCs w:val="28"/>
          <w:lang w:eastAsia="ar-SA"/>
        </w:rPr>
        <w:t>Городищенского</w:t>
      </w:r>
      <w:proofErr w:type="spellEnd"/>
      <w:r w:rsidRPr="003E024E">
        <w:rPr>
          <w:rFonts w:ascii="Times New Roman" w:hAnsi="Times New Roman"/>
          <w:sz w:val="28"/>
          <w:szCs w:val="28"/>
          <w:lang w:eastAsia="ar-SA"/>
        </w:rPr>
        <w:t xml:space="preserve"> района</w:t>
      </w:r>
    </w:p>
    <w:p w:rsidR="001E3CCD" w:rsidRPr="003E024E" w:rsidRDefault="001E3CCD" w:rsidP="001E3CCD">
      <w:pPr>
        <w:suppressAutoHyphens/>
        <w:autoSpaceDE w:val="0"/>
        <w:autoSpaceDN w:val="0"/>
        <w:adjustRightInd w:val="0"/>
        <w:ind w:left="426"/>
        <w:jc w:val="right"/>
        <w:rPr>
          <w:rFonts w:ascii="Times New Roman" w:hAnsi="Times New Roman"/>
          <w:bCs/>
          <w:sz w:val="28"/>
          <w:szCs w:val="28"/>
          <w:lang w:eastAsia="ar-SA"/>
        </w:rPr>
      </w:pPr>
      <w:r w:rsidRPr="003E024E">
        <w:rPr>
          <w:rFonts w:ascii="Times New Roman" w:hAnsi="Times New Roman"/>
          <w:bCs/>
          <w:sz w:val="28"/>
          <w:szCs w:val="28"/>
          <w:lang w:eastAsia="ar-SA"/>
        </w:rPr>
        <w:t>Пензенской области</w:t>
      </w:r>
    </w:p>
    <w:p w:rsidR="001E3CCD" w:rsidRPr="00580A09" w:rsidRDefault="001E3CCD" w:rsidP="001E3CCD">
      <w:pPr>
        <w:suppressAutoHyphens/>
        <w:autoSpaceDE w:val="0"/>
        <w:autoSpaceDN w:val="0"/>
        <w:adjustRightInd w:val="0"/>
        <w:ind w:left="426"/>
        <w:jc w:val="right"/>
        <w:rPr>
          <w:rFonts w:ascii="Times New Roman" w:hAnsi="Times New Roman"/>
          <w:bCs/>
          <w:sz w:val="28"/>
          <w:szCs w:val="28"/>
          <w:lang w:eastAsia="ar-SA"/>
        </w:rPr>
      </w:pPr>
      <w:r w:rsidRPr="003E024E">
        <w:rPr>
          <w:rFonts w:ascii="Times New Roman" w:hAnsi="Times New Roman"/>
          <w:bCs/>
          <w:sz w:val="28"/>
          <w:szCs w:val="28"/>
          <w:lang w:eastAsia="ar-SA"/>
        </w:rPr>
        <w:t xml:space="preserve">от </w:t>
      </w:r>
      <w:r w:rsidR="00F40B67">
        <w:rPr>
          <w:rFonts w:ascii="Times New Roman" w:hAnsi="Times New Roman"/>
          <w:bCs/>
          <w:sz w:val="28"/>
          <w:szCs w:val="28"/>
          <w:lang w:eastAsia="ar-SA"/>
        </w:rPr>
        <w:t xml:space="preserve">25.07.2016 </w:t>
      </w:r>
      <w:r w:rsidRPr="003E024E">
        <w:rPr>
          <w:rFonts w:ascii="Times New Roman" w:hAnsi="Times New Roman"/>
          <w:bCs/>
          <w:sz w:val="28"/>
          <w:szCs w:val="28"/>
          <w:lang w:eastAsia="ar-SA"/>
        </w:rPr>
        <w:t xml:space="preserve">№ </w:t>
      </w:r>
      <w:r w:rsidR="00F40B67">
        <w:rPr>
          <w:rFonts w:ascii="Times New Roman" w:hAnsi="Times New Roman"/>
          <w:bCs/>
          <w:sz w:val="28"/>
          <w:szCs w:val="28"/>
          <w:lang w:eastAsia="ar-SA"/>
        </w:rPr>
        <w:t>500-п</w:t>
      </w:r>
    </w:p>
    <w:p w:rsidR="001E3CCD" w:rsidRPr="001E3CCD" w:rsidRDefault="001E3CCD" w:rsidP="001E3CCD">
      <w:pPr>
        <w:suppressAutoHyphens/>
        <w:autoSpaceDE w:val="0"/>
        <w:jc w:val="center"/>
        <w:rPr>
          <w:rFonts w:ascii="Times New Roman" w:hAnsi="Times New Roman"/>
          <w:sz w:val="27"/>
          <w:szCs w:val="27"/>
          <w:lang w:eastAsia="ar-SA"/>
        </w:rPr>
      </w:pPr>
    </w:p>
    <w:p w:rsidR="001E3CCD" w:rsidRPr="001E3CCD" w:rsidRDefault="001E3CCD" w:rsidP="001E3CCD">
      <w:pPr>
        <w:suppressAutoHyphens/>
        <w:autoSpaceDE w:val="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1E3CCD">
        <w:rPr>
          <w:rFonts w:ascii="Times New Roman" w:hAnsi="Times New Roman"/>
          <w:b/>
          <w:sz w:val="27"/>
          <w:szCs w:val="27"/>
          <w:lang w:eastAsia="ar-SA"/>
        </w:rPr>
        <w:t>Форма заявления</w:t>
      </w:r>
    </w:p>
    <w:p w:rsidR="001E3CCD" w:rsidRPr="001E3CCD" w:rsidRDefault="001E3CCD" w:rsidP="001E3CCD">
      <w:pPr>
        <w:suppressAutoHyphens/>
        <w:autoSpaceDE w:val="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1E3CCD">
        <w:rPr>
          <w:rFonts w:ascii="Times New Roman" w:hAnsi="Times New Roman"/>
          <w:b/>
          <w:sz w:val="27"/>
          <w:szCs w:val="27"/>
          <w:lang w:eastAsia="ar-SA"/>
        </w:rPr>
        <w:t>на предоставление муниципальной услуги</w:t>
      </w:r>
    </w:p>
    <w:p w:rsidR="001E3CCD" w:rsidRPr="001E3CCD" w:rsidRDefault="001E3CCD" w:rsidP="001E3CCD">
      <w:pPr>
        <w:suppressAutoHyphens/>
        <w:autoSpaceDE w:val="0"/>
        <w:jc w:val="center"/>
        <w:rPr>
          <w:rFonts w:ascii="Times New Roman" w:hAnsi="Times New Roman"/>
          <w:sz w:val="27"/>
          <w:szCs w:val="27"/>
          <w:lang w:eastAsia="ar-SA"/>
        </w:rPr>
      </w:pPr>
    </w:p>
    <w:p w:rsidR="001E3CCD" w:rsidRPr="001E3CCD" w:rsidRDefault="001E3CCD" w:rsidP="001E3CCD">
      <w:pPr>
        <w:suppressAutoHyphens/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7"/>
          <w:szCs w:val="27"/>
        </w:rPr>
      </w:pPr>
      <w:r w:rsidRPr="001E3CCD">
        <w:rPr>
          <w:rFonts w:ascii="Times New Roman" w:hAnsi="Times New Roman"/>
          <w:sz w:val="27"/>
          <w:szCs w:val="27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</w:p>
    <w:p w:rsidR="001E3CCD" w:rsidRPr="001E3CCD" w:rsidRDefault="001E3CCD" w:rsidP="001E3CCD">
      <w:pPr>
        <w:suppressAutoHyphens/>
        <w:autoSpaceDE w:val="0"/>
        <w:autoSpaceDN w:val="0"/>
        <w:adjustRightInd w:val="0"/>
        <w:ind w:left="142"/>
        <w:jc w:val="center"/>
        <w:rPr>
          <w:rFonts w:ascii="Times New Roman" w:hAnsi="Times New Roman"/>
          <w:sz w:val="27"/>
          <w:szCs w:val="27"/>
        </w:rPr>
      </w:pPr>
    </w:p>
    <w:p w:rsidR="001E3CCD" w:rsidRPr="001E3CCD" w:rsidRDefault="001E3CCD" w:rsidP="001E3CCD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</w:rPr>
        <w:t>Директору МБУК «</w:t>
      </w:r>
      <w:proofErr w:type="spellStart"/>
      <w:r w:rsidRPr="001E3CCD">
        <w:rPr>
          <w:rFonts w:ascii="Times New Roman" w:hAnsi="Times New Roman"/>
          <w:sz w:val="27"/>
          <w:szCs w:val="27"/>
        </w:rPr>
        <w:t>Городищенский</w:t>
      </w:r>
      <w:proofErr w:type="spellEnd"/>
      <w:r w:rsidRPr="001E3CCD">
        <w:rPr>
          <w:rFonts w:ascii="Times New Roman" w:hAnsi="Times New Roman"/>
          <w:sz w:val="27"/>
          <w:szCs w:val="27"/>
        </w:rPr>
        <w:t xml:space="preserve"> РДК»</w:t>
      </w:r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</w:rPr>
        <w:t>_____________________________________</w:t>
      </w:r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  <w:lang w:eastAsia="ar-SA"/>
        </w:rPr>
        <w:t>от___________________________________</w:t>
      </w:r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  <w:lang w:eastAsia="ar-SA"/>
        </w:rPr>
        <w:t xml:space="preserve">(Ф.И.О. физического лица/ наименование </w:t>
      </w:r>
      <w:proofErr w:type="spellStart"/>
      <w:r w:rsidRPr="001E3CCD">
        <w:rPr>
          <w:rFonts w:ascii="Times New Roman" w:hAnsi="Times New Roman"/>
          <w:sz w:val="27"/>
          <w:szCs w:val="27"/>
          <w:lang w:eastAsia="ar-SA"/>
        </w:rPr>
        <w:t>ю</w:t>
      </w:r>
      <w:proofErr w:type="spellEnd"/>
      <w:r w:rsidRPr="001E3CCD">
        <w:rPr>
          <w:rFonts w:ascii="Times New Roman" w:hAnsi="Times New Roman"/>
          <w:sz w:val="27"/>
          <w:szCs w:val="27"/>
          <w:lang w:eastAsia="ar-SA"/>
        </w:rPr>
        <w:t>/л)</w:t>
      </w:r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  <w:lang w:eastAsia="ar-SA"/>
        </w:rPr>
        <w:t>____________________________________________________</w:t>
      </w:r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proofErr w:type="gramStart"/>
      <w:r w:rsidRPr="001E3CCD">
        <w:rPr>
          <w:rFonts w:ascii="Times New Roman" w:hAnsi="Times New Roman"/>
          <w:sz w:val="27"/>
          <w:szCs w:val="27"/>
          <w:lang w:eastAsia="ar-SA"/>
        </w:rPr>
        <w:t>(данные паспорта, контактный телефон /</w:t>
      </w:r>
      <w:proofErr w:type="gramEnd"/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  <w:lang w:eastAsia="ar-SA"/>
        </w:rPr>
        <w:t>____________________________________________________</w:t>
      </w:r>
    </w:p>
    <w:p w:rsidR="001E3CCD" w:rsidRPr="001E3CCD" w:rsidRDefault="001E3CCD" w:rsidP="001E3CCD">
      <w:pPr>
        <w:tabs>
          <w:tab w:val="left" w:pos="1080"/>
        </w:tabs>
        <w:suppressAutoHyphens/>
        <w:jc w:val="right"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  <w:lang w:eastAsia="ar-SA"/>
        </w:rPr>
        <w:t>(юридический адрес, контактный телефон)</w:t>
      </w:r>
    </w:p>
    <w:p w:rsidR="001E3CCD" w:rsidRPr="001E3CCD" w:rsidRDefault="001E3CCD" w:rsidP="001E3CCD">
      <w:pPr>
        <w:suppressAutoHyphens/>
        <w:autoSpaceDE w:val="0"/>
        <w:autoSpaceDN w:val="0"/>
        <w:adjustRightInd w:val="0"/>
        <w:ind w:left="5100"/>
        <w:rPr>
          <w:rFonts w:ascii="Times New Roman" w:hAnsi="Times New Roman"/>
          <w:i/>
          <w:sz w:val="27"/>
          <w:szCs w:val="27"/>
          <w:lang w:eastAsia="ar-SA"/>
        </w:rPr>
      </w:pPr>
    </w:p>
    <w:p w:rsidR="001E3CCD" w:rsidRPr="001E3CCD" w:rsidRDefault="001E3CCD" w:rsidP="001E3CCD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1E3CCD">
        <w:rPr>
          <w:rFonts w:ascii="Times New Roman" w:hAnsi="Times New Roman"/>
          <w:b/>
          <w:bCs/>
          <w:sz w:val="27"/>
          <w:szCs w:val="27"/>
          <w:lang w:eastAsia="ar-SA"/>
        </w:rPr>
        <w:t>Заявление</w:t>
      </w:r>
    </w:p>
    <w:p w:rsidR="001E3CCD" w:rsidRPr="001E3CCD" w:rsidRDefault="001E3CCD" w:rsidP="001E3CCD">
      <w:pPr>
        <w:autoSpaceDE w:val="0"/>
        <w:autoSpaceDN w:val="0"/>
        <w:adjustRightInd w:val="0"/>
        <w:ind w:firstLine="72"/>
        <w:rPr>
          <w:rFonts w:ascii="Times New Roman" w:hAnsi="Times New Roman"/>
          <w:i/>
          <w:sz w:val="27"/>
          <w:szCs w:val="27"/>
        </w:rPr>
      </w:pPr>
    </w:p>
    <w:p w:rsidR="001E3CCD" w:rsidRPr="001E3CCD" w:rsidRDefault="001E3CCD" w:rsidP="001E3CCD">
      <w:pPr>
        <w:suppressAutoHyphens/>
        <w:rPr>
          <w:rFonts w:ascii="Times New Roman" w:hAnsi="Times New Roman"/>
          <w:sz w:val="27"/>
          <w:szCs w:val="27"/>
          <w:lang w:eastAsia="ar-SA"/>
        </w:rPr>
      </w:pPr>
      <w:r w:rsidRPr="001E3CCD">
        <w:rPr>
          <w:rFonts w:ascii="Times New Roman" w:hAnsi="Times New Roman"/>
          <w:sz w:val="27"/>
          <w:szCs w:val="27"/>
          <w:lang w:eastAsia="ar-SA"/>
        </w:rPr>
        <w:t xml:space="preserve">Прошу предоставить </w:t>
      </w:r>
      <w:r w:rsidRPr="001E3CCD">
        <w:rPr>
          <w:rFonts w:ascii="Times New Roman" w:hAnsi="Times New Roman"/>
          <w:sz w:val="27"/>
          <w:szCs w:val="27"/>
        </w:rPr>
        <w:t>доступ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Pr="001E3CCD">
        <w:rPr>
          <w:rFonts w:ascii="Times New Roman" w:hAnsi="Times New Roman"/>
          <w:sz w:val="27"/>
          <w:szCs w:val="27"/>
          <w:lang w:eastAsia="ar-SA"/>
        </w:rPr>
        <w:t xml:space="preserve"> ______________________________________________________________</w:t>
      </w:r>
    </w:p>
    <w:p w:rsidR="001E3CCD" w:rsidRPr="00493A00" w:rsidRDefault="001E3CCD" w:rsidP="001E3CC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493A00">
        <w:rPr>
          <w:rFonts w:ascii="Times New Roman" w:hAnsi="Times New Roman"/>
          <w:sz w:val="20"/>
          <w:szCs w:val="20"/>
          <w:lang w:eastAsia="ar-SA"/>
        </w:rPr>
        <w:t>(указывается вид запрашиваемой информации)</w:t>
      </w:r>
    </w:p>
    <w:p w:rsidR="001E3CCD" w:rsidRPr="00580A09" w:rsidRDefault="001E3CCD" w:rsidP="001E3CCD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</w:p>
    <w:p w:rsidR="001E3CCD" w:rsidRPr="00580A09" w:rsidRDefault="001E3CCD" w:rsidP="001E3CCD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580A09">
        <w:rPr>
          <w:rFonts w:ascii="Times New Roman" w:hAnsi="Times New Roman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580A09">
        <w:rPr>
          <w:rFonts w:ascii="Times New Roman" w:hAnsi="Times New Roman"/>
        </w:rPr>
        <w:t>н(</w:t>
      </w:r>
      <w:proofErr w:type="gramEnd"/>
      <w:r w:rsidRPr="00580A09">
        <w:rPr>
          <w:rFonts w:ascii="Times New Roman" w:hAnsi="Times New Roman"/>
        </w:rPr>
        <w:t>на).</w:t>
      </w:r>
    </w:p>
    <w:p w:rsidR="001E3CCD" w:rsidRPr="00605339" w:rsidRDefault="001E3CCD" w:rsidP="001E3CCD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1E3CCD" w:rsidRPr="00605339" w:rsidRDefault="001E3CCD" w:rsidP="001E3CCD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ar-SA"/>
        </w:rPr>
      </w:pPr>
      <w:r w:rsidRPr="00605339">
        <w:rPr>
          <w:rFonts w:ascii="Times New Roman" w:hAnsi="Times New Roman"/>
          <w:sz w:val="28"/>
          <w:szCs w:val="28"/>
          <w:lang w:eastAsia="ar-SA"/>
        </w:rPr>
        <w:t>"__" __________ 20__ г.</w:t>
      </w:r>
      <w:r w:rsidRPr="00605339">
        <w:rPr>
          <w:rFonts w:ascii="Times New Roman" w:hAnsi="Times New Roman"/>
          <w:sz w:val="28"/>
          <w:szCs w:val="28"/>
          <w:lang w:eastAsia="ar-SA"/>
        </w:rPr>
        <w:tab/>
      </w:r>
      <w:r w:rsidRPr="00605339">
        <w:rPr>
          <w:rFonts w:ascii="Times New Roman" w:hAnsi="Times New Roman"/>
          <w:sz w:val="28"/>
          <w:szCs w:val="28"/>
          <w:lang w:eastAsia="ar-SA"/>
        </w:rPr>
        <w:tab/>
      </w:r>
      <w:r w:rsidRPr="00605339">
        <w:rPr>
          <w:rFonts w:ascii="Times New Roman" w:hAnsi="Times New Roman"/>
          <w:sz w:val="28"/>
          <w:szCs w:val="28"/>
          <w:lang w:eastAsia="ar-SA"/>
        </w:rPr>
        <w:tab/>
        <w:t xml:space="preserve">      _________________________________</w:t>
      </w:r>
      <w:r w:rsidRPr="00605339">
        <w:rPr>
          <w:rFonts w:ascii="Times New Roman" w:hAnsi="Times New Roman"/>
          <w:sz w:val="28"/>
          <w:szCs w:val="28"/>
          <w:lang w:eastAsia="ar-SA"/>
        </w:rPr>
        <w:tab/>
      </w:r>
      <w:r w:rsidRPr="00605339">
        <w:rPr>
          <w:rFonts w:ascii="Times New Roman" w:hAnsi="Times New Roman"/>
          <w:sz w:val="28"/>
          <w:szCs w:val="28"/>
          <w:lang w:eastAsia="ar-SA"/>
        </w:rPr>
        <w:tab/>
      </w:r>
      <w:r w:rsidRPr="00605339">
        <w:rPr>
          <w:rFonts w:ascii="Times New Roman" w:hAnsi="Times New Roman"/>
          <w:sz w:val="28"/>
          <w:szCs w:val="28"/>
          <w:lang w:eastAsia="ar-SA"/>
        </w:rPr>
        <w:tab/>
        <w:t>(подпись заявителя)</w:t>
      </w:r>
    </w:p>
    <w:p w:rsidR="001E3CCD" w:rsidRPr="00580A09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3E024E">
        <w:rPr>
          <w:rFonts w:ascii="Times New Roman" w:hAnsi="Times New Roman"/>
          <w:sz w:val="28"/>
          <w:szCs w:val="28"/>
        </w:rPr>
        <w:t xml:space="preserve">к </w:t>
      </w:r>
      <w:r w:rsidRPr="003E024E">
        <w:rPr>
          <w:rFonts w:ascii="Times New Roman" w:hAnsi="Times New Roman"/>
          <w:sz w:val="28"/>
          <w:szCs w:val="28"/>
          <w:lang w:eastAsia="ar-SA"/>
        </w:rPr>
        <w:t>административному регламенту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3E0E7F">
        <w:rPr>
          <w:rFonts w:ascii="Times New Roman" w:hAnsi="Times New Roman"/>
          <w:sz w:val="28"/>
          <w:szCs w:val="28"/>
        </w:rPr>
        <w:t>Предоставление доступа к изданиям,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3E0E7F">
        <w:rPr>
          <w:rFonts w:ascii="Times New Roman" w:hAnsi="Times New Roman"/>
          <w:sz w:val="28"/>
          <w:szCs w:val="28"/>
        </w:rPr>
        <w:t>ереведенным</w:t>
      </w:r>
      <w:proofErr w:type="gramEnd"/>
      <w:r w:rsidRPr="003E0E7F">
        <w:rPr>
          <w:rFonts w:ascii="Times New Roman" w:hAnsi="Times New Roman"/>
          <w:sz w:val="28"/>
          <w:szCs w:val="28"/>
        </w:rPr>
        <w:t xml:space="preserve"> в электронный вид,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proofErr w:type="gramStart"/>
      <w:r w:rsidRPr="003E0E7F">
        <w:rPr>
          <w:rFonts w:ascii="Times New Roman" w:hAnsi="Times New Roman"/>
          <w:sz w:val="28"/>
          <w:szCs w:val="28"/>
        </w:rPr>
        <w:t>хранящимся</w:t>
      </w:r>
      <w:proofErr w:type="gramEnd"/>
      <w:r w:rsidRPr="003E0E7F">
        <w:rPr>
          <w:rFonts w:ascii="Times New Roman" w:hAnsi="Times New Roman"/>
          <w:sz w:val="28"/>
          <w:szCs w:val="28"/>
        </w:rPr>
        <w:t xml:space="preserve"> в муниципальных библиотеках,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 w:rsidRPr="003E0E7F">
        <w:rPr>
          <w:rFonts w:ascii="Times New Roman" w:hAnsi="Times New Roman"/>
          <w:sz w:val="28"/>
          <w:szCs w:val="28"/>
        </w:rPr>
        <w:t>в том числе к фонду редких книг,</w:t>
      </w:r>
    </w:p>
    <w:p w:rsidR="001E3CCD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 w:rsidRPr="003E0E7F">
        <w:rPr>
          <w:rFonts w:ascii="Times New Roman" w:hAnsi="Times New Roman"/>
          <w:sz w:val="28"/>
          <w:szCs w:val="28"/>
        </w:rPr>
        <w:t>с учетом соблюдения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7F">
        <w:rPr>
          <w:rFonts w:ascii="Times New Roman" w:hAnsi="Times New Roman"/>
          <w:sz w:val="28"/>
          <w:szCs w:val="28"/>
        </w:rPr>
        <w:t>законодательства</w:t>
      </w:r>
    </w:p>
    <w:p w:rsidR="001E3CCD" w:rsidRPr="003E024E" w:rsidRDefault="001E3CCD" w:rsidP="001E3CCD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3E0E7F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E7F">
        <w:rPr>
          <w:rFonts w:ascii="Times New Roman" w:hAnsi="Times New Roman"/>
          <w:sz w:val="28"/>
          <w:szCs w:val="28"/>
        </w:rPr>
        <w:t>об авторских и смежных правах</w:t>
      </w:r>
      <w:r>
        <w:rPr>
          <w:rFonts w:ascii="Times New Roman" w:hAnsi="Times New Roman"/>
          <w:sz w:val="28"/>
          <w:szCs w:val="28"/>
        </w:rPr>
        <w:t>»</w:t>
      </w:r>
      <w:r w:rsidRPr="003E024E">
        <w:rPr>
          <w:rFonts w:ascii="Times New Roman" w:hAnsi="Times New Roman"/>
          <w:sz w:val="28"/>
          <w:szCs w:val="28"/>
          <w:lang w:eastAsia="ar-SA"/>
        </w:rPr>
        <w:t>,</w:t>
      </w:r>
    </w:p>
    <w:p w:rsidR="001E3CCD" w:rsidRPr="003E024E" w:rsidRDefault="001E3CCD" w:rsidP="001E3CCD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3E024E">
        <w:rPr>
          <w:rFonts w:ascii="Times New Roman" w:hAnsi="Times New Roman"/>
          <w:sz w:val="28"/>
          <w:szCs w:val="28"/>
          <w:lang w:eastAsia="ar-SA"/>
        </w:rPr>
        <w:t>утвержденному</w:t>
      </w:r>
      <w:proofErr w:type="gramEnd"/>
      <w:r w:rsidRPr="003E024E">
        <w:rPr>
          <w:rFonts w:ascii="Times New Roman" w:hAnsi="Times New Roman"/>
          <w:sz w:val="28"/>
          <w:szCs w:val="28"/>
          <w:lang w:eastAsia="ar-SA"/>
        </w:rPr>
        <w:t xml:space="preserve"> постановлением</w:t>
      </w:r>
    </w:p>
    <w:p w:rsidR="001E3CCD" w:rsidRPr="003E024E" w:rsidRDefault="001E3CCD" w:rsidP="001E3CCD">
      <w:pPr>
        <w:suppressAutoHyphens/>
        <w:autoSpaceDE w:val="0"/>
        <w:autoSpaceDN w:val="0"/>
        <w:adjustRightInd w:val="0"/>
        <w:ind w:left="142"/>
        <w:jc w:val="right"/>
        <w:rPr>
          <w:rFonts w:ascii="Times New Roman" w:hAnsi="Times New Roman"/>
          <w:bCs/>
          <w:sz w:val="28"/>
          <w:szCs w:val="28"/>
          <w:lang w:eastAsia="ar-SA"/>
        </w:rPr>
      </w:pPr>
      <w:r w:rsidRPr="003E024E">
        <w:rPr>
          <w:rFonts w:ascii="Times New Roman" w:hAnsi="Times New Roman"/>
          <w:sz w:val="28"/>
          <w:szCs w:val="28"/>
          <w:lang w:eastAsia="ar-SA"/>
        </w:rPr>
        <w:t xml:space="preserve">администрации </w:t>
      </w:r>
      <w:proofErr w:type="spellStart"/>
      <w:r w:rsidRPr="003E024E">
        <w:rPr>
          <w:rFonts w:ascii="Times New Roman" w:hAnsi="Times New Roman"/>
          <w:sz w:val="28"/>
          <w:szCs w:val="28"/>
          <w:lang w:eastAsia="ar-SA"/>
        </w:rPr>
        <w:t>Городищенского</w:t>
      </w:r>
      <w:proofErr w:type="spellEnd"/>
      <w:r w:rsidRPr="003E024E">
        <w:rPr>
          <w:rFonts w:ascii="Times New Roman" w:hAnsi="Times New Roman"/>
          <w:sz w:val="28"/>
          <w:szCs w:val="28"/>
          <w:lang w:eastAsia="ar-SA"/>
        </w:rPr>
        <w:t xml:space="preserve"> района</w:t>
      </w:r>
    </w:p>
    <w:p w:rsidR="00F40B67" w:rsidRPr="003E024E" w:rsidRDefault="00F40B67" w:rsidP="00F40B67">
      <w:pPr>
        <w:suppressAutoHyphens/>
        <w:autoSpaceDE w:val="0"/>
        <w:autoSpaceDN w:val="0"/>
        <w:adjustRightInd w:val="0"/>
        <w:ind w:left="426"/>
        <w:jc w:val="right"/>
        <w:rPr>
          <w:rFonts w:ascii="Times New Roman" w:hAnsi="Times New Roman"/>
          <w:bCs/>
          <w:sz w:val="28"/>
          <w:szCs w:val="28"/>
          <w:lang w:eastAsia="ar-SA"/>
        </w:rPr>
      </w:pPr>
      <w:r w:rsidRPr="003E024E">
        <w:rPr>
          <w:rFonts w:ascii="Times New Roman" w:hAnsi="Times New Roman"/>
          <w:bCs/>
          <w:sz w:val="28"/>
          <w:szCs w:val="28"/>
          <w:lang w:eastAsia="ar-SA"/>
        </w:rPr>
        <w:t>Пензенской области</w:t>
      </w:r>
    </w:p>
    <w:p w:rsidR="00F40B67" w:rsidRPr="00580A09" w:rsidRDefault="00F40B67" w:rsidP="00F40B67">
      <w:pPr>
        <w:suppressAutoHyphens/>
        <w:autoSpaceDE w:val="0"/>
        <w:autoSpaceDN w:val="0"/>
        <w:adjustRightInd w:val="0"/>
        <w:ind w:left="426"/>
        <w:jc w:val="right"/>
        <w:rPr>
          <w:rFonts w:ascii="Times New Roman" w:hAnsi="Times New Roman"/>
          <w:bCs/>
          <w:sz w:val="28"/>
          <w:szCs w:val="28"/>
          <w:lang w:eastAsia="ar-SA"/>
        </w:rPr>
      </w:pPr>
      <w:r w:rsidRPr="003E024E">
        <w:rPr>
          <w:rFonts w:ascii="Times New Roman" w:hAnsi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25.07.2016 </w:t>
      </w:r>
      <w:r w:rsidRPr="003E024E">
        <w:rPr>
          <w:rFonts w:ascii="Times New Roman" w:hAnsi="Times New Roman"/>
          <w:bCs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eastAsia="ar-SA"/>
        </w:rPr>
        <w:t>500-п</w:t>
      </w:r>
    </w:p>
    <w:p w:rsidR="001E3CCD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E3CCD" w:rsidRPr="009E5448" w:rsidRDefault="001E3CCD" w:rsidP="001E3CCD">
      <w:pPr>
        <w:pStyle w:val="1"/>
        <w:rPr>
          <w:rFonts w:ascii="Times New Roman" w:hAnsi="Times New Roman" w:cs="Times New Roman"/>
          <w:sz w:val="28"/>
          <w:szCs w:val="28"/>
        </w:rPr>
      </w:pPr>
      <w:r w:rsidRPr="00605339">
        <w:rPr>
          <w:rFonts w:ascii="Times New Roman" w:hAnsi="Times New Roman" w:cs="Times New Roman"/>
          <w:sz w:val="28"/>
          <w:szCs w:val="28"/>
        </w:rPr>
        <w:t xml:space="preserve">Блок-схема административного регламента по предоставлению муниципальной услуги </w:t>
      </w:r>
      <w:r w:rsidRPr="009E5448">
        <w:rPr>
          <w:rFonts w:ascii="Times New Roman" w:hAnsi="Times New Roman" w:cs="Times New Roman"/>
          <w:sz w:val="28"/>
          <w:szCs w:val="28"/>
        </w:rPr>
        <w:t>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1E3CCD" w:rsidRPr="00605339" w:rsidRDefault="001E3CCD" w:rsidP="001E3CCD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"/>
        <w:gridCol w:w="4463"/>
        <w:gridCol w:w="4708"/>
      </w:tblGrid>
      <w:tr w:rsidR="001E3CCD" w:rsidRPr="00A805E1" w:rsidTr="00EC26AA">
        <w:trPr>
          <w:trHeight w:val="1748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1.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Прием</w:t>
            </w:r>
            <w:r>
              <w:rPr>
                <w:rFonts w:ascii="Times New Roman" w:hAnsi="Times New Roman"/>
              </w:rPr>
              <w:t>, регистрация</w:t>
            </w:r>
            <w:r w:rsidRPr="00A805E1">
              <w:rPr>
                <w:rFonts w:ascii="Times New Roman" w:hAnsi="Times New Roman"/>
              </w:rPr>
              <w:t xml:space="preserve"> заявления и документов от заявителя и сверка копий документов с их подлинниками – заявление и документы предоставляются в Учреждение или МФЦ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A805E1">
              <w:rPr>
                <w:rFonts w:ascii="Times New Roman" w:hAnsi="Times New Roman"/>
                <w:bCs/>
              </w:rPr>
              <w:t>ри личном обращении заявителя в Учреждение осуществляется прием заявления и документов</w:t>
            </w:r>
            <w:r>
              <w:rPr>
                <w:rFonts w:ascii="Times New Roman" w:hAnsi="Times New Roman"/>
                <w:bCs/>
              </w:rPr>
              <w:t xml:space="preserve"> и сверка их с </w:t>
            </w:r>
            <w:r w:rsidRPr="00A805E1">
              <w:rPr>
                <w:rFonts w:ascii="Times New Roman" w:hAnsi="Times New Roman"/>
                <w:bCs/>
              </w:rPr>
              <w:t>подлинниками</w:t>
            </w: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2.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В случае подачи заявления и документов в МФЦ, заявление и документы заявителя передаются</w:t>
            </w:r>
            <w:r>
              <w:rPr>
                <w:rFonts w:ascii="Times New Roman" w:hAnsi="Times New Roman"/>
              </w:rPr>
              <w:t xml:space="preserve"> специалистом МФЦ</w:t>
            </w:r>
            <w:r w:rsidRPr="00A805E1">
              <w:rPr>
                <w:rFonts w:ascii="Times New Roman" w:hAnsi="Times New Roman"/>
              </w:rPr>
              <w:t xml:space="preserve"> в Учреждение для принятия решения по существу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pStyle w:val="af"/>
              <w:spacing w:after="0"/>
              <w:jc w:val="both"/>
            </w:pPr>
            <w:r w:rsidRPr="00A805E1">
              <w:t>Специалист Учреждения, ответственный за предоставление услуги:</w:t>
            </w:r>
          </w:p>
          <w:p w:rsidR="001E3CCD" w:rsidRPr="00A805E1" w:rsidRDefault="001E3CCD" w:rsidP="00EC26AA">
            <w:pPr>
              <w:tabs>
                <w:tab w:val="num" w:pos="162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  <w:bCs/>
              </w:rPr>
              <w:t xml:space="preserve">1) уточняет, что хочет заявитель, определяет, относится ли обращение к услуге по </w:t>
            </w:r>
            <w:r w:rsidRPr="00A805E1">
              <w:rPr>
                <w:rFonts w:ascii="Times New Roman" w:hAnsi="Times New Roman"/>
              </w:rPr>
              <w:t xml:space="preserve">предоставлению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</w:t>
            </w:r>
            <w:hyperlink r:id="rId18" w:history="1">
              <w:r w:rsidRPr="00A805E1">
                <w:rPr>
                  <w:rFonts w:ascii="Times New Roman" w:hAnsi="Times New Roman"/>
                </w:rPr>
                <w:t>законодательства</w:t>
              </w:r>
            </w:hyperlink>
            <w:r w:rsidRPr="00A805E1">
              <w:rPr>
                <w:rFonts w:ascii="Times New Roman" w:hAnsi="Times New Roman"/>
              </w:rPr>
              <w:t xml:space="preserve"> Российской Федерации об авторских и смежных правах</w:t>
            </w:r>
            <w:r w:rsidRPr="00A805E1">
              <w:rPr>
                <w:rFonts w:ascii="Times New Roman" w:hAnsi="Times New Roman"/>
                <w:bCs/>
              </w:rPr>
              <w:t xml:space="preserve"> и дает ответы на поставленные заявителем вопросы.</w:t>
            </w: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3.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pStyle w:val="ConsPlusNormal"/>
              <w:jc w:val="both"/>
              <w:rPr>
                <w:sz w:val="24"/>
                <w:szCs w:val="24"/>
              </w:rPr>
            </w:pPr>
            <w:r w:rsidRPr="00A805E1">
              <w:rPr>
                <w:sz w:val="24"/>
                <w:szCs w:val="24"/>
              </w:rPr>
              <w:t>Специалист Учреждения регистрирует в течение рабочего дня заявление с приложением документов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tabs>
                <w:tab w:val="num" w:pos="162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</w:rPr>
            </w:pPr>
            <w:r w:rsidRPr="00A805E1">
              <w:rPr>
                <w:rFonts w:ascii="Times New Roman" w:hAnsi="Times New Roman"/>
                <w:bCs/>
              </w:rPr>
              <w:t>В случае если ответ на обращение не может быть дан непосредственно специалистом Учреждения, ответственным за предоставление муниципальной услуги, заявителю предлагается оформить письменное обращение для получения полной информации.</w:t>
            </w:r>
          </w:p>
          <w:p w:rsidR="001E3CCD" w:rsidRPr="00A805E1" w:rsidRDefault="001E3CCD" w:rsidP="00EC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u w:val="single"/>
              </w:rPr>
            </w:pPr>
            <w:r w:rsidRPr="00A805E1">
              <w:rPr>
                <w:rFonts w:ascii="Times New Roman" w:hAnsi="Times New Roman"/>
              </w:rPr>
              <w:t xml:space="preserve">2) осуществляет </w:t>
            </w:r>
            <w:r w:rsidRPr="00A805E1">
              <w:rPr>
                <w:rFonts w:ascii="Times New Roman" w:hAnsi="Times New Roman"/>
                <w:spacing w:val="2"/>
              </w:rPr>
              <w:t>оформление документов на право получения муниципальной услуги (в том случае, если услуга предоставляется непосредственно в Учреждении):</w:t>
            </w:r>
            <w:r w:rsidRPr="00A805E1">
              <w:rPr>
                <w:rFonts w:ascii="Times New Roman" w:hAnsi="Times New Roman"/>
              </w:rPr>
              <w:t xml:space="preserve"> </w:t>
            </w:r>
            <w:r w:rsidRPr="00A805E1">
              <w:rPr>
                <w:rFonts w:ascii="Times New Roman" w:hAnsi="Times New Roman"/>
                <w:spacing w:val="2"/>
              </w:rPr>
              <w:t xml:space="preserve">запись </w:t>
            </w:r>
            <w:r w:rsidRPr="00A805E1">
              <w:rPr>
                <w:rFonts w:ascii="Times New Roman" w:hAnsi="Times New Roman"/>
                <w:spacing w:val="5"/>
              </w:rPr>
              <w:t>пользователя в Учреждение, оформление ч</w:t>
            </w:r>
            <w:r w:rsidRPr="00A805E1">
              <w:rPr>
                <w:rFonts w:ascii="Times New Roman" w:hAnsi="Times New Roman"/>
                <w:spacing w:val="6"/>
              </w:rPr>
              <w:t xml:space="preserve">итательского формуляра. </w:t>
            </w:r>
          </w:p>
          <w:p w:rsidR="001E3CCD" w:rsidRPr="00A805E1" w:rsidRDefault="001E3CCD" w:rsidP="00EC26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A805E1">
              <w:rPr>
                <w:rFonts w:ascii="Times New Roman" w:hAnsi="Times New Roman"/>
                <w:color w:val="000000"/>
                <w:spacing w:val="2"/>
              </w:rPr>
              <w:t xml:space="preserve">3) знакомит с Правилами пользования </w:t>
            </w:r>
            <w:r>
              <w:rPr>
                <w:rFonts w:ascii="Times New Roman" w:hAnsi="Times New Roman"/>
                <w:color w:val="000000"/>
                <w:spacing w:val="2"/>
              </w:rPr>
              <w:t>Учреждения</w:t>
            </w:r>
            <w:r w:rsidRPr="00A805E1">
              <w:rPr>
                <w:rFonts w:ascii="Times New Roman" w:hAnsi="Times New Roman"/>
                <w:color w:val="000000"/>
                <w:spacing w:val="2"/>
              </w:rPr>
              <w:t xml:space="preserve"> и другими локальными </w:t>
            </w:r>
            <w:r w:rsidRPr="00A805E1">
              <w:rPr>
                <w:rFonts w:ascii="Times New Roman" w:hAnsi="Times New Roman"/>
                <w:color w:val="000000"/>
                <w:spacing w:val="1"/>
              </w:rPr>
              <w:t xml:space="preserve">нормативно-правовыми актами, регламентирующими </w:t>
            </w:r>
            <w:r w:rsidRPr="00A805E1">
              <w:rPr>
                <w:rFonts w:ascii="Times New Roman" w:hAnsi="Times New Roman"/>
                <w:color w:val="000000"/>
                <w:spacing w:val="6"/>
              </w:rPr>
              <w:t>деятельность Учреждения.</w:t>
            </w: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4.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Специалист Учреждения, ответственный за предоставление муниципальной услуги подготавливает</w:t>
            </w:r>
            <w:r>
              <w:rPr>
                <w:rFonts w:ascii="Times New Roman" w:hAnsi="Times New Roman"/>
              </w:rPr>
              <w:t xml:space="preserve"> письмо с</w:t>
            </w:r>
            <w:r w:rsidRPr="00A805E1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ей</w:t>
            </w:r>
            <w:r w:rsidRPr="00A805E1">
              <w:rPr>
                <w:rFonts w:ascii="Times New Roman" w:hAnsi="Times New Roman"/>
              </w:rPr>
              <w:t xml:space="preserve"> 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Специалист Учреждения, ответственный за предоставление муниципальной услуги</w:t>
            </w:r>
            <w:r>
              <w:rPr>
                <w:rFonts w:ascii="Times New Roman" w:hAnsi="Times New Roman"/>
              </w:rPr>
              <w:t xml:space="preserve">, предоставляет доступ к </w:t>
            </w:r>
            <w:r w:rsidRPr="00A805E1">
              <w:rPr>
                <w:rFonts w:ascii="Times New Roman" w:hAnsi="Times New Roman"/>
              </w:rPr>
              <w:t>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>5.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 xml:space="preserve">Специалист Учреждения, ответственный за предоставление муниципальной услуги </w:t>
            </w:r>
            <w:r>
              <w:rPr>
                <w:rFonts w:ascii="Times New Roman" w:hAnsi="Times New Roman"/>
              </w:rPr>
              <w:t xml:space="preserve">представляет  директору Учреждения письмо с </w:t>
            </w:r>
            <w:r w:rsidRPr="00A805E1">
              <w:rPr>
                <w:rFonts w:ascii="Times New Roman" w:hAnsi="Times New Roman"/>
              </w:rPr>
              <w:t>информаци</w:t>
            </w:r>
            <w:r>
              <w:rPr>
                <w:rFonts w:ascii="Times New Roman" w:hAnsi="Times New Roman"/>
              </w:rPr>
              <w:t>ей</w:t>
            </w:r>
            <w:r w:rsidRPr="00A805E1">
              <w:rPr>
                <w:rFonts w:ascii="Times New Roman" w:hAnsi="Times New Roman"/>
              </w:rPr>
              <w:t xml:space="preserve"> 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265" w:type="pct"/>
          </w:tcPr>
          <w:p w:rsidR="001E3CCD" w:rsidRPr="00580A09" w:rsidRDefault="001E3CCD" w:rsidP="00EC26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Учреждения подписывает письмо с информацией письмо с </w:t>
            </w:r>
            <w:r w:rsidRPr="00A805E1">
              <w:rPr>
                <w:rFonts w:ascii="Times New Roman" w:hAnsi="Times New Roman"/>
              </w:rPr>
              <w:t>информаци</w:t>
            </w:r>
            <w:r>
              <w:rPr>
                <w:rFonts w:ascii="Times New Roman" w:hAnsi="Times New Roman"/>
              </w:rPr>
              <w:t>ей</w:t>
            </w:r>
            <w:r w:rsidRPr="00A805E1">
              <w:rPr>
                <w:rFonts w:ascii="Times New Roman" w:hAnsi="Times New Roman"/>
              </w:rPr>
              <w:t xml:space="preserve"> 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805E1">
              <w:rPr>
                <w:rFonts w:ascii="Times New Roman" w:hAnsi="Times New Roman"/>
              </w:rPr>
              <w:t>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proofErr w:type="gramStart"/>
            <w:r w:rsidRPr="00A805E1">
              <w:rPr>
                <w:rFonts w:ascii="Times New Roman" w:hAnsi="Times New Roman"/>
              </w:rPr>
              <w:t>Специалист Учреждения, ответственный за предоставление муниципальной услуги уведо</w:t>
            </w:r>
            <w:r>
              <w:rPr>
                <w:rFonts w:ascii="Times New Roman" w:hAnsi="Times New Roman"/>
              </w:rPr>
              <w:t xml:space="preserve">мляет заявителя о подготовленном и подписанном письме с информацией </w:t>
            </w:r>
            <w:r w:rsidRPr="00A805E1">
              <w:rPr>
                <w:rFonts w:ascii="Times New Roman" w:hAnsi="Times New Roman"/>
              </w:rPr>
              <w:t>о предоставлении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>
              <w:rPr>
                <w:rFonts w:ascii="Times New Roman" w:hAnsi="Times New Roman"/>
              </w:rPr>
              <w:t xml:space="preserve"> и вручает его заявителю</w:t>
            </w:r>
            <w:proofErr w:type="gramEnd"/>
          </w:p>
        </w:tc>
        <w:tc>
          <w:tcPr>
            <w:tcW w:w="2389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805E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pStyle w:val="ConsPlusNormal"/>
              <w:jc w:val="both"/>
              <w:rPr>
                <w:sz w:val="24"/>
                <w:szCs w:val="24"/>
              </w:rPr>
            </w:pPr>
            <w:r w:rsidRPr="00A805E1">
              <w:rPr>
                <w:sz w:val="24"/>
                <w:szCs w:val="24"/>
              </w:rPr>
              <w:t xml:space="preserve">В случае принятия документов МФЦ, </w:t>
            </w:r>
            <w:r>
              <w:rPr>
                <w:sz w:val="24"/>
                <w:szCs w:val="24"/>
              </w:rPr>
              <w:t>письмо с информацией</w:t>
            </w:r>
            <w:r w:rsidRPr="00A805E1">
              <w:rPr>
                <w:sz w:val="24"/>
                <w:szCs w:val="24"/>
              </w:rPr>
              <w:t xml:space="preserve"> о предоставлении муниципальной услуги специалистом Учреждения не позднее следующего дня после их подписания направляются в МФЦ.</w:t>
            </w:r>
          </w:p>
        </w:tc>
        <w:tc>
          <w:tcPr>
            <w:tcW w:w="2389" w:type="pct"/>
          </w:tcPr>
          <w:p w:rsidR="001E3CCD" w:rsidRPr="00A805E1" w:rsidRDefault="001E3CCD" w:rsidP="00EC26A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3CCD" w:rsidRPr="00A805E1" w:rsidTr="00EC26AA">
        <w:trPr>
          <w:trHeight w:val="20"/>
        </w:trPr>
        <w:tc>
          <w:tcPr>
            <w:tcW w:w="346" w:type="pct"/>
          </w:tcPr>
          <w:p w:rsidR="001E3CCD" w:rsidRPr="00A805E1" w:rsidRDefault="001E3CCD" w:rsidP="00EC26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805E1">
              <w:rPr>
                <w:rFonts w:ascii="Times New Roman" w:hAnsi="Times New Roman"/>
              </w:rPr>
              <w:t>.</w:t>
            </w:r>
          </w:p>
        </w:tc>
        <w:tc>
          <w:tcPr>
            <w:tcW w:w="2265" w:type="pct"/>
          </w:tcPr>
          <w:p w:rsidR="001E3CCD" w:rsidRPr="00A805E1" w:rsidRDefault="001E3CCD" w:rsidP="00EC26AA">
            <w:pPr>
              <w:ind w:firstLine="0"/>
              <w:rPr>
                <w:rFonts w:ascii="Times New Roman" w:hAnsi="Times New Roman"/>
              </w:rPr>
            </w:pPr>
            <w:r w:rsidRPr="00A805E1">
              <w:rPr>
                <w:rFonts w:ascii="Times New Roman" w:hAnsi="Times New Roman"/>
              </w:rPr>
              <w:t xml:space="preserve">Специалист МФЦ не позднее следующего дня после получения </w:t>
            </w:r>
            <w:r>
              <w:rPr>
                <w:rFonts w:ascii="Times New Roman" w:hAnsi="Times New Roman"/>
              </w:rPr>
              <w:t>письма с информацией</w:t>
            </w:r>
            <w:r w:rsidRPr="00A805E1">
              <w:rPr>
                <w:rFonts w:ascii="Times New Roman" w:hAnsi="Times New Roman"/>
              </w:rPr>
              <w:t xml:space="preserve"> о предоставлении муниципальной услуги направляет (вручает) их заявителю.</w:t>
            </w:r>
          </w:p>
          <w:p w:rsidR="001E3CCD" w:rsidRPr="00A805E1" w:rsidRDefault="001E3CCD" w:rsidP="00EC26AA">
            <w:pPr>
              <w:ind w:firstLine="0"/>
            </w:pPr>
          </w:p>
        </w:tc>
        <w:tc>
          <w:tcPr>
            <w:tcW w:w="2389" w:type="pct"/>
          </w:tcPr>
          <w:p w:rsidR="001E3CCD" w:rsidRPr="00A805E1" w:rsidRDefault="001E3CCD" w:rsidP="00EC26AA">
            <w:pPr>
              <w:ind w:firstLine="0"/>
              <w:jc w:val="left"/>
            </w:pPr>
          </w:p>
        </w:tc>
      </w:tr>
    </w:tbl>
    <w:p w:rsidR="001E3CCD" w:rsidRPr="00605339" w:rsidRDefault="001E3CCD" w:rsidP="001E3C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sectPr w:rsidR="001E3CCD" w:rsidRPr="00605339" w:rsidSect="00974F0F">
      <w:headerReference w:type="default" r:id="rId19"/>
      <w:footerReference w:type="default" r:id="rId20"/>
      <w:pgSz w:w="11906" w:h="16838"/>
      <w:pgMar w:top="1418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B82" w:rsidRDefault="00EF1B82" w:rsidP="00512752">
      <w:r>
        <w:separator/>
      </w:r>
    </w:p>
  </w:endnote>
  <w:endnote w:type="continuationSeparator" w:id="1">
    <w:p w:rsidR="00EF1B82" w:rsidRDefault="00EF1B82" w:rsidP="0051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82" w:rsidRDefault="00EF1B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B82" w:rsidRDefault="00EF1B82" w:rsidP="00512752">
      <w:r>
        <w:separator/>
      </w:r>
    </w:p>
  </w:footnote>
  <w:footnote w:type="continuationSeparator" w:id="1">
    <w:p w:rsidR="00EF1B82" w:rsidRDefault="00EF1B82" w:rsidP="0051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82" w:rsidRDefault="00EF1B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533"/>
    <w:rsid w:val="00006271"/>
    <w:rsid w:val="000A1965"/>
    <w:rsid w:val="000E5DF7"/>
    <w:rsid w:val="001123E3"/>
    <w:rsid w:val="00137426"/>
    <w:rsid w:val="00160934"/>
    <w:rsid w:val="00164BBF"/>
    <w:rsid w:val="001A5068"/>
    <w:rsid w:val="001E3CCD"/>
    <w:rsid w:val="001E720B"/>
    <w:rsid w:val="002120AE"/>
    <w:rsid w:val="00212E73"/>
    <w:rsid w:val="00272DF3"/>
    <w:rsid w:val="00286FD4"/>
    <w:rsid w:val="002A1CB7"/>
    <w:rsid w:val="002B5246"/>
    <w:rsid w:val="002C4BD0"/>
    <w:rsid w:val="002C4FF5"/>
    <w:rsid w:val="002D748F"/>
    <w:rsid w:val="002E1AFF"/>
    <w:rsid w:val="00307F32"/>
    <w:rsid w:val="003155B0"/>
    <w:rsid w:val="0031626D"/>
    <w:rsid w:val="00320FEB"/>
    <w:rsid w:val="003268E1"/>
    <w:rsid w:val="00360349"/>
    <w:rsid w:val="00384100"/>
    <w:rsid w:val="00390578"/>
    <w:rsid w:val="00394933"/>
    <w:rsid w:val="00394B14"/>
    <w:rsid w:val="003A28B7"/>
    <w:rsid w:val="003D525B"/>
    <w:rsid w:val="004278DB"/>
    <w:rsid w:val="00454A05"/>
    <w:rsid w:val="004702DB"/>
    <w:rsid w:val="004C3369"/>
    <w:rsid w:val="004C3DCD"/>
    <w:rsid w:val="004D583C"/>
    <w:rsid w:val="004D6FE9"/>
    <w:rsid w:val="004E0B1C"/>
    <w:rsid w:val="004E396D"/>
    <w:rsid w:val="0050753B"/>
    <w:rsid w:val="00512752"/>
    <w:rsid w:val="005160F2"/>
    <w:rsid w:val="00534DFF"/>
    <w:rsid w:val="00537747"/>
    <w:rsid w:val="00561CDB"/>
    <w:rsid w:val="0056280A"/>
    <w:rsid w:val="00585698"/>
    <w:rsid w:val="00594CB2"/>
    <w:rsid w:val="005E4E72"/>
    <w:rsid w:val="005F7107"/>
    <w:rsid w:val="00604324"/>
    <w:rsid w:val="0063304E"/>
    <w:rsid w:val="0065308C"/>
    <w:rsid w:val="00663FCD"/>
    <w:rsid w:val="00695808"/>
    <w:rsid w:val="006976D2"/>
    <w:rsid w:val="006B0BAA"/>
    <w:rsid w:val="006B0F9C"/>
    <w:rsid w:val="006D0D3F"/>
    <w:rsid w:val="00711B28"/>
    <w:rsid w:val="00717665"/>
    <w:rsid w:val="00720CB7"/>
    <w:rsid w:val="00720E8C"/>
    <w:rsid w:val="007220CF"/>
    <w:rsid w:val="007670CC"/>
    <w:rsid w:val="00780487"/>
    <w:rsid w:val="007A4E92"/>
    <w:rsid w:val="007B41E6"/>
    <w:rsid w:val="007B42DA"/>
    <w:rsid w:val="007E13EE"/>
    <w:rsid w:val="007E7097"/>
    <w:rsid w:val="00815AD0"/>
    <w:rsid w:val="00824129"/>
    <w:rsid w:val="00837C89"/>
    <w:rsid w:val="00855DE6"/>
    <w:rsid w:val="008620D9"/>
    <w:rsid w:val="0089672A"/>
    <w:rsid w:val="008A26CF"/>
    <w:rsid w:val="008A28B6"/>
    <w:rsid w:val="008C12B5"/>
    <w:rsid w:val="00901A0A"/>
    <w:rsid w:val="00914A31"/>
    <w:rsid w:val="009157D5"/>
    <w:rsid w:val="0092189B"/>
    <w:rsid w:val="009433DA"/>
    <w:rsid w:val="00974F0F"/>
    <w:rsid w:val="0099612A"/>
    <w:rsid w:val="00996CB2"/>
    <w:rsid w:val="009A18F1"/>
    <w:rsid w:val="009A54BA"/>
    <w:rsid w:val="009D2A13"/>
    <w:rsid w:val="009E113D"/>
    <w:rsid w:val="009F7772"/>
    <w:rsid w:val="00A0030C"/>
    <w:rsid w:val="00A61242"/>
    <w:rsid w:val="00A61EA7"/>
    <w:rsid w:val="00A65B0C"/>
    <w:rsid w:val="00A729E2"/>
    <w:rsid w:val="00A82B35"/>
    <w:rsid w:val="00A977B5"/>
    <w:rsid w:val="00AA0B70"/>
    <w:rsid w:val="00AA6A4A"/>
    <w:rsid w:val="00AB28A3"/>
    <w:rsid w:val="00AB5EEC"/>
    <w:rsid w:val="00AB7EDB"/>
    <w:rsid w:val="00AD19A9"/>
    <w:rsid w:val="00AF2AD1"/>
    <w:rsid w:val="00AF594B"/>
    <w:rsid w:val="00B2396B"/>
    <w:rsid w:val="00B71332"/>
    <w:rsid w:val="00B71894"/>
    <w:rsid w:val="00B76316"/>
    <w:rsid w:val="00B778E5"/>
    <w:rsid w:val="00B807FC"/>
    <w:rsid w:val="00B80E80"/>
    <w:rsid w:val="00BA1A98"/>
    <w:rsid w:val="00BD05BD"/>
    <w:rsid w:val="00BD7993"/>
    <w:rsid w:val="00BE3997"/>
    <w:rsid w:val="00BE44E1"/>
    <w:rsid w:val="00BF0C06"/>
    <w:rsid w:val="00C23FB4"/>
    <w:rsid w:val="00C41D5B"/>
    <w:rsid w:val="00C51E1B"/>
    <w:rsid w:val="00C70AF7"/>
    <w:rsid w:val="00C85E86"/>
    <w:rsid w:val="00CC77EA"/>
    <w:rsid w:val="00CF1C52"/>
    <w:rsid w:val="00D71D3B"/>
    <w:rsid w:val="00D96D27"/>
    <w:rsid w:val="00DE0122"/>
    <w:rsid w:val="00DE0EC0"/>
    <w:rsid w:val="00DE3381"/>
    <w:rsid w:val="00E005EA"/>
    <w:rsid w:val="00E030AB"/>
    <w:rsid w:val="00E03462"/>
    <w:rsid w:val="00E12568"/>
    <w:rsid w:val="00E302F5"/>
    <w:rsid w:val="00E36818"/>
    <w:rsid w:val="00E61F4F"/>
    <w:rsid w:val="00E7020D"/>
    <w:rsid w:val="00E75006"/>
    <w:rsid w:val="00E86BAE"/>
    <w:rsid w:val="00EA5277"/>
    <w:rsid w:val="00ED1F8D"/>
    <w:rsid w:val="00EE5D88"/>
    <w:rsid w:val="00EF1B82"/>
    <w:rsid w:val="00F070BD"/>
    <w:rsid w:val="00F15B1C"/>
    <w:rsid w:val="00F20616"/>
    <w:rsid w:val="00F24708"/>
    <w:rsid w:val="00F40B67"/>
    <w:rsid w:val="00F5263D"/>
    <w:rsid w:val="00FA10B1"/>
    <w:rsid w:val="00FA33FB"/>
    <w:rsid w:val="00FA5057"/>
    <w:rsid w:val="00FB00B9"/>
    <w:rsid w:val="00FB6868"/>
    <w:rsid w:val="00FB754D"/>
    <w:rsid w:val="00FC66B4"/>
    <w:rsid w:val="00FD6EFD"/>
    <w:rsid w:val="00FE15C4"/>
    <w:rsid w:val="00FE2533"/>
    <w:rsid w:val="00FE55F0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1275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1275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1275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51275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1275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396B"/>
    <w:pPr>
      <w:widowControl w:val="0"/>
      <w:tabs>
        <w:tab w:val="center" w:pos="4153"/>
        <w:tab w:val="right" w:pos="8306"/>
      </w:tabs>
    </w:pPr>
  </w:style>
  <w:style w:type="paragraph" w:styleId="a4">
    <w:name w:val="Body Text"/>
    <w:basedOn w:val="a"/>
    <w:rsid w:val="00B2396B"/>
    <w:pPr>
      <w:jc w:val="center"/>
    </w:pPr>
    <w:rPr>
      <w:sz w:val="28"/>
      <w:szCs w:val="28"/>
    </w:rPr>
  </w:style>
  <w:style w:type="paragraph" w:styleId="a5">
    <w:name w:val="Body Text Indent"/>
    <w:basedOn w:val="a"/>
    <w:rsid w:val="00B2396B"/>
    <w:pPr>
      <w:ind w:left="360"/>
    </w:pPr>
    <w:rPr>
      <w:sz w:val="28"/>
      <w:szCs w:val="28"/>
    </w:rPr>
  </w:style>
  <w:style w:type="paragraph" w:styleId="a6">
    <w:name w:val="Balloon Text"/>
    <w:basedOn w:val="a"/>
    <w:semiHidden/>
    <w:rsid w:val="00A729E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11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51275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12752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275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12752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512752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51275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127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512752"/>
    <w:rPr>
      <w:color w:val="0000FF"/>
      <w:u w:val="none"/>
    </w:rPr>
  </w:style>
  <w:style w:type="paragraph" w:styleId="ab">
    <w:name w:val="footer"/>
    <w:basedOn w:val="a"/>
    <w:link w:val="ac"/>
    <w:rsid w:val="005127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12752"/>
    <w:rPr>
      <w:rFonts w:ascii="Arial" w:hAnsi="Arial"/>
      <w:sz w:val="24"/>
      <w:szCs w:val="24"/>
    </w:rPr>
  </w:style>
  <w:style w:type="paragraph" w:customStyle="1" w:styleId="ConsPlusNormal">
    <w:name w:val="ConsPlusNormal"/>
    <w:rsid w:val="00534DF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3268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B71332"/>
    <w:pPr>
      <w:autoSpaceDE w:val="0"/>
      <w:autoSpaceDN w:val="0"/>
      <w:adjustRightInd w:val="0"/>
      <w:ind w:firstLine="0"/>
      <w:jc w:val="left"/>
    </w:pPr>
    <w:rPr>
      <w:rFonts w:cs="Arial"/>
    </w:rPr>
  </w:style>
  <w:style w:type="paragraph" w:styleId="ae">
    <w:name w:val="Revision"/>
    <w:hidden/>
    <w:uiPriority w:val="99"/>
    <w:semiHidden/>
    <w:rsid w:val="00FE55F0"/>
    <w:rPr>
      <w:rFonts w:ascii="Arial" w:hAnsi="Arial"/>
      <w:sz w:val="24"/>
      <w:szCs w:val="24"/>
    </w:rPr>
  </w:style>
  <w:style w:type="paragraph" w:styleId="af">
    <w:name w:val="Normal (Web)"/>
    <w:basedOn w:val="a"/>
    <w:uiPriority w:val="99"/>
    <w:rsid w:val="00E86BAE"/>
    <w:pPr>
      <w:spacing w:after="240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2F705E34EA2E7BF062F9356518F53120D37D735DB29F6BE54269D2BEA708A9EC8DB730134BE81E8E9124Dv3c0N" TargetMode="External"/><Relationship Id="rId18" Type="http://schemas.openxmlformats.org/officeDocument/2006/relationships/hyperlink" Target="garantF1://10064072.40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CDA489AE9B7397C312520970BA2FA00DDE6B160321AB37A8835ABA861023D4B41F0CCDx0M3M" TargetMode="External"/><Relationship Id="rId17" Type="http://schemas.openxmlformats.org/officeDocument/2006/relationships/hyperlink" Target="garantF1://10064072.4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400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biblio@sura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CDA489AE9B7397C312520970BA2FA00DDF65100826AB37A8835ABA861023D4B41F0CC800C8AB3Ex5M6M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2F705E34EA2E7BF062F9356518F53120D37D735DB29F6BE54269D2BEA708A9EC8DB730134BE81E8E9124Dv3c0N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0%20(build%201.5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F882-9736-4215-AACD-32DA2DA3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544</TotalTime>
  <Pages>26</Pages>
  <Words>5726</Words>
  <Characters>44543</Characters>
  <Application>Microsoft Office Word</Application>
  <DocSecurity>0</DocSecurity>
  <Lines>371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/</vt:lpstr>
      <vt:lpstr/>
      <vt:lpstr/>
      <vt:lpstr/>
      <vt:lpstr>АДМИНИСТРАЦИЯ ГОРОДИЩЕНСКОГО РАЙОНА</vt:lpstr>
      <vt:lpstr>ПЕНЗЕНСКОЙ ОБЛАСТИ</vt:lpstr>
      <vt:lpstr/>
      <vt:lpstr>ПОСТАНОВЛЕНИЕ</vt:lpstr>
      <vt:lpstr/>
      <vt:lpstr>от _________________ № ______</vt:lpstr>
      <vt:lpstr>г.Городище</vt:lpstr>
      <vt:lpstr/>
      <vt:lpstr>О внесении изменений в Административный регламент предоставления муниципальной у</vt:lpstr>
      <vt:lpstr>АДМИНИСТРАТИВНЫЙ РЕГЛАМЕНТ</vt:lpstr>
      <vt:lpstr>администрации Городищенского района Пензенской области по предоставлению муницип</vt:lpstr>
      <vt:lpstr>    Структура административного регламента:</vt:lpstr>
      <vt:lpstr/>
      <vt:lpstr/>
      <vt:lpstr/>
      <vt:lpstr/>
      <vt:lpstr/>
      <vt:lpstr>Раздел 1</vt:lpstr>
      <vt:lpstr>ОБЩИЕ ПОЛОЖЕНИЯ</vt:lpstr>
      <vt:lpstr>    Раздел 2</vt:lpstr>
      <vt:lpstr>    СТАНДАРТ ПРЕДОСТАВЛЕНИЯ МУНИЦИПАЛЬНОЙ УСЛУГИ</vt:lpstr>
      <vt:lpstr>20. Зал ожидания МФЦ оборудован необходимой офисной мебелью, включая стулья и кр</vt:lpstr>
      <vt:lpstr>    </vt:lpstr>
      <vt:lpstr>    </vt:lpstr>
      <vt:lpstr>    </vt:lpstr>
      <vt:lpstr>    </vt:lpstr>
      <vt:lpstr>    Раздел 3</vt:lpstr>
      <vt:lpstr>    СОСТАВ, ПОСЛЕДОВАТЕЛЬНОСТЬ И СРОКИ ВЫПОЛНЕНИЯ АДМИНИСТРАТИВНЫХ ПРОЦЕДУР, ТРЕБОВА</vt:lpstr>
      <vt:lpstr>    Раздел 4</vt:lpstr>
      <vt:lpstr>    ФОРМЫ КОНТРОЛЯ ЗА ИСПОЛНЕНИЕМ АДМИНИСТРАТИВНОГО РЕГЛАМЕНТА</vt:lpstr>
      <vt:lpstr>    </vt:lpstr>
      <vt:lpstr>    </vt:lpstr>
      <vt:lpstr>    </vt:lpstr>
      <vt:lpstr>    </vt:lpstr>
      <vt:lpstr>    Раздел 5</vt:lpstr>
      <vt:lpstr>    ДОСУДЕБНЫЙ (ВНЕСУДЕБНЫЙ) ПОРЯДОК ОБЖАЛОВАНИЯ РЕШЕНИЙ И ДЕЙСТВИЙ (БЕЗДЕЙСТВИЯ) ОР</vt:lpstr>
      <vt:lpstr/>
      <vt:lpstr>О Б Р А З Е Ц</vt:lpstr>
      <vt:lpstr>заявления о предоставление муниципальной услуги</vt:lpstr>
      <vt:lpstr>ЗАЯВЛЕНИЕ</vt:lpstr>
      <vt:lpstr>Блок-схема административного регламента по предоставлению муниципальной услуги «</vt:lpstr>
    </vt:vector>
  </TitlesOfParts>
  <Company>1</Company>
  <LinksUpToDate>false</LinksUpToDate>
  <CharactersWithSpaces>50169</CharactersWithSpaces>
  <SharedDoc>false</SharedDoc>
  <HLinks>
    <vt:vector size="36" baseType="variant">
      <vt:variant>
        <vt:i4>6750305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consultantplus://offline/ref=54CDA489AE9B7397C312520970BA2FA00DDF65100826AB37A8835ABA861023D4B41F0CC800C8AB3Ex5M6M</vt:lpwstr>
      </vt:variant>
      <vt:variant>
        <vt:lpwstr/>
      </vt:variant>
      <vt:variant>
        <vt:i4>5898243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consultantplus://offline/ref=62F705E34EA2E7BF062F9356518F53120D37D735DB29F6BE54269D2BEA708A9EC8DB730134BE81E8E9124Dv3c0N</vt:lpwstr>
      </vt:variant>
      <vt:variant>
        <vt:lpwstr/>
      </vt:variant>
      <vt:variant>
        <vt:i4>5898243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consultantplus://offline/ref=62F705E34EA2E7BF062F9356518F53120D37D735DB29F6BE54269D2BEA708A9EC8DB730134BE81E8E9124Dv3c0N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consultantplus://offline/ref=54CDA489AE9B7397C312520970BA2FA00DDE6B160321AB37A8835ABA861023D4B41F0CCDx0M3M</vt:lpwstr>
      </vt:variant>
      <vt:variant>
        <vt:lpwstr/>
      </vt:variant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http://www.gosuslugi.pnzreg.ru/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yur4</cp:lastModifiedBy>
  <cp:revision>17</cp:revision>
  <cp:lastPrinted>2016-07-07T11:19:00Z</cp:lastPrinted>
  <dcterms:created xsi:type="dcterms:W3CDTF">2016-06-17T05:17:00Z</dcterms:created>
  <dcterms:modified xsi:type="dcterms:W3CDTF">2016-07-28T08:37:00Z</dcterms:modified>
</cp:coreProperties>
</file>